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EFB5" w14:textId="77777777" w:rsidR="00701374" w:rsidRDefault="00701374" w:rsidP="00701374">
      <w:pPr>
        <w:pStyle w:val="DocumentTitle"/>
      </w:pPr>
    </w:p>
    <w:p w14:paraId="362896A5" w14:textId="77777777" w:rsidR="00701374" w:rsidRDefault="00701374" w:rsidP="00701374">
      <w:pPr>
        <w:pStyle w:val="DocumentTitle"/>
      </w:pPr>
      <w:r>
        <w:t>Assessment Extension Request Form</w:t>
      </w:r>
    </w:p>
    <w:p w14:paraId="4E281201" w14:textId="77777777" w:rsidR="00701374" w:rsidRDefault="00701374" w:rsidP="00701374">
      <w:pPr>
        <w:pStyle w:val="Heading1"/>
        <w:numPr>
          <w:ilvl w:val="0"/>
          <w:numId w:val="0"/>
        </w:numPr>
        <w:ind w:left="851" w:hanging="851"/>
      </w:pPr>
      <w:r>
        <w:t>Guidance notes</w:t>
      </w:r>
    </w:p>
    <w:p w14:paraId="7247A267" w14:textId="358C851D" w:rsidR="00701374" w:rsidRDefault="00701374" w:rsidP="00701374">
      <w:pPr>
        <w:pStyle w:val="Bullet1"/>
        <w:ind w:left="1208" w:hanging="357"/>
      </w:pPr>
      <w:r w:rsidRPr="00A62E18">
        <w:rPr>
          <w:b/>
        </w:rPr>
        <w:t>DO NOT</w:t>
      </w:r>
      <w:r>
        <w:t xml:space="preserve"> use this form for </w:t>
      </w:r>
      <w:r w:rsidR="00BD590C">
        <w:t>Extenuating</w:t>
      </w:r>
      <w:r>
        <w:t xml:space="preserve"> Circumstances claim</w:t>
      </w:r>
      <w:r w:rsidR="0021252C">
        <w:t>s</w:t>
      </w:r>
    </w:p>
    <w:p w14:paraId="412E34CA" w14:textId="6BDEB939" w:rsidR="00701374" w:rsidRDefault="00701374" w:rsidP="00701374">
      <w:pPr>
        <w:pStyle w:val="Bullet1"/>
        <w:ind w:left="1208" w:hanging="357"/>
      </w:pPr>
      <w:r>
        <w:t>Extensions cannot be granted for TCAs, Examinations</w:t>
      </w:r>
      <w:r w:rsidR="00D83FE3">
        <w:t>,</w:t>
      </w:r>
      <w:r>
        <w:t xml:space="preserve"> Presentations</w:t>
      </w:r>
      <w:r w:rsidR="00D83FE3">
        <w:t xml:space="preserve"> and Group Assessments</w:t>
      </w:r>
    </w:p>
    <w:p w14:paraId="24AC0E77" w14:textId="48851074" w:rsidR="00701374" w:rsidRDefault="00701374" w:rsidP="00701374">
      <w:pPr>
        <w:pStyle w:val="Bullet1"/>
        <w:ind w:left="1208" w:hanging="357"/>
      </w:pPr>
      <w:r>
        <w:t xml:space="preserve">Length of extension granted depends on the individual case </w:t>
      </w:r>
    </w:p>
    <w:p w14:paraId="33D50FA7" w14:textId="1725F8AF" w:rsidR="00701374" w:rsidRDefault="00701374" w:rsidP="00701374">
      <w:pPr>
        <w:pStyle w:val="Bullet1"/>
        <w:ind w:left="1208" w:hanging="357"/>
      </w:pPr>
      <w:r>
        <w:t xml:space="preserve">Students can request an extension </w:t>
      </w:r>
      <w:r w:rsidRPr="001B16DA">
        <w:rPr>
          <w:b/>
          <w:bCs/>
        </w:rPr>
        <w:t xml:space="preserve">up to </w:t>
      </w:r>
      <w:r w:rsidR="00BD590C">
        <w:rPr>
          <w:b/>
          <w:bCs/>
        </w:rPr>
        <w:t>7</w:t>
      </w:r>
      <w:r w:rsidRPr="001B16DA">
        <w:rPr>
          <w:b/>
          <w:bCs/>
        </w:rPr>
        <w:t xml:space="preserve"> calendar days (</w:t>
      </w:r>
      <w:r w:rsidR="00BD590C">
        <w:rPr>
          <w:b/>
          <w:bCs/>
        </w:rPr>
        <w:t>1</w:t>
      </w:r>
      <w:r w:rsidRPr="001B16DA">
        <w:rPr>
          <w:b/>
          <w:bCs/>
        </w:rPr>
        <w:t xml:space="preserve"> week)</w:t>
      </w:r>
    </w:p>
    <w:p w14:paraId="77B39FFA" w14:textId="22896429" w:rsidR="00701374" w:rsidRDefault="00701374" w:rsidP="00701374">
      <w:pPr>
        <w:pStyle w:val="Bullet1"/>
        <w:ind w:left="1208" w:hanging="357"/>
      </w:pPr>
      <w:r>
        <w:t xml:space="preserve">You can still apply for </w:t>
      </w:r>
      <w:r w:rsidR="00BD590C">
        <w:t>Extenuating</w:t>
      </w:r>
      <w:r>
        <w:t xml:space="preserve"> Circumstances after this extension</w:t>
      </w:r>
      <w:r w:rsidR="001F61BD">
        <w:t xml:space="preserve"> </w:t>
      </w:r>
    </w:p>
    <w:p w14:paraId="410D353A" w14:textId="190152FA" w:rsidR="00701374" w:rsidRPr="009D1932" w:rsidRDefault="00701374" w:rsidP="00701374">
      <w:pPr>
        <w:pStyle w:val="Bullet1"/>
        <w:ind w:left="1208" w:hanging="357"/>
      </w:pPr>
      <w:r>
        <w:t xml:space="preserve">This form must be completed and </w:t>
      </w:r>
      <w:r w:rsidRPr="00A62E18">
        <w:rPr>
          <w:b/>
        </w:rPr>
        <w:t xml:space="preserve">uploaded to SSP before the </w:t>
      </w:r>
      <w:r w:rsidR="00126564">
        <w:rPr>
          <w:b/>
        </w:rPr>
        <w:t xml:space="preserve">original </w:t>
      </w:r>
      <w:r w:rsidRPr="00A62E18">
        <w:rPr>
          <w:b/>
        </w:rPr>
        <w:t>submission deadline</w:t>
      </w:r>
    </w:p>
    <w:p w14:paraId="32BFD234" w14:textId="01885458" w:rsidR="00701374" w:rsidRDefault="00701374" w:rsidP="00701374">
      <w:pPr>
        <w:pStyle w:val="Bullet1"/>
        <w:ind w:left="1208" w:hanging="357"/>
      </w:pPr>
      <w:r>
        <w:t>Late request</w:t>
      </w:r>
      <w:r w:rsidR="0021252C">
        <w:t>s</w:t>
      </w:r>
      <w:r>
        <w:t xml:space="preserve"> will be declined</w:t>
      </w:r>
    </w:p>
    <w:p w14:paraId="03EFF075" w14:textId="7AB4CA20" w:rsidR="00701374" w:rsidRDefault="00701374" w:rsidP="00701374">
      <w:pPr>
        <w:pStyle w:val="Bullet1"/>
        <w:ind w:left="1208" w:hanging="357"/>
      </w:pPr>
      <w:r w:rsidRPr="00A62E18">
        <w:rPr>
          <w:b/>
        </w:rPr>
        <w:t xml:space="preserve">Extension requests </w:t>
      </w:r>
      <w:r w:rsidR="0021252C">
        <w:rPr>
          <w:b/>
        </w:rPr>
        <w:t>must</w:t>
      </w:r>
      <w:r w:rsidRPr="00A62E18">
        <w:rPr>
          <w:b/>
        </w:rPr>
        <w:t xml:space="preserve"> be accompanied by relevant supporting </w:t>
      </w:r>
      <w:r>
        <w:rPr>
          <w:b/>
        </w:rPr>
        <w:t>evidence</w:t>
      </w:r>
    </w:p>
    <w:p w14:paraId="26E86AA2" w14:textId="77777777" w:rsidR="00701374" w:rsidRDefault="00701374" w:rsidP="00701374">
      <w:pPr>
        <w:pStyle w:val="Bullet1"/>
        <w:ind w:left="1208" w:hanging="357"/>
      </w:pPr>
      <w:r>
        <w:t>Application will be declined if evidence is not provided</w:t>
      </w:r>
    </w:p>
    <w:p w14:paraId="3D4F902F" w14:textId="77777777" w:rsidR="00701374" w:rsidRDefault="00701374" w:rsidP="00701374">
      <w:pPr>
        <w:pStyle w:val="Bullet1"/>
        <w:ind w:left="1208" w:hanging="357"/>
      </w:pPr>
      <w:r>
        <w:t>Use 1 form for each assessment item</w:t>
      </w:r>
    </w:p>
    <w:p w14:paraId="305B31EB" w14:textId="77777777" w:rsidR="00701374" w:rsidRDefault="00701374" w:rsidP="00701374">
      <w:pPr>
        <w:pStyle w:val="Bullet1"/>
        <w:ind w:left="1208" w:hanging="357"/>
      </w:pPr>
      <w:r>
        <w:t>Incomplete forms may be declined</w:t>
      </w:r>
    </w:p>
    <w:p w14:paraId="3596CBDB" w14:textId="1906990B" w:rsidR="00701374" w:rsidRPr="00A62E18" w:rsidRDefault="00701374" w:rsidP="00701374">
      <w:pPr>
        <w:pStyle w:val="Bullet1"/>
        <w:ind w:left="1208" w:hanging="357"/>
        <w:rPr>
          <w:b/>
        </w:rPr>
      </w:pPr>
      <w:r w:rsidRPr="00A62E18">
        <w:rPr>
          <w:b/>
        </w:rPr>
        <w:t>The outcome of your request will be communicated via SSP</w:t>
      </w:r>
    </w:p>
    <w:p w14:paraId="75174EF9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463300FA" w14:textId="77777777" w:rsidTr="009C5691">
        <w:tc>
          <w:tcPr>
            <w:tcW w:w="9016" w:type="dxa"/>
            <w:gridSpan w:val="2"/>
            <w:shd w:val="clear" w:color="auto" w:fill="EC6608"/>
          </w:tcPr>
          <w:p w14:paraId="1A3D8C10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t>Part A: To be completed by the student</w:t>
            </w:r>
          </w:p>
        </w:tc>
      </w:tr>
      <w:tr w:rsidR="00701374" w14:paraId="2B4CB5AE" w14:textId="77777777" w:rsidTr="009C5691">
        <w:tc>
          <w:tcPr>
            <w:tcW w:w="4508" w:type="dxa"/>
          </w:tcPr>
          <w:p w14:paraId="2DB95562" w14:textId="77777777" w:rsidR="00701374" w:rsidRDefault="00701374" w:rsidP="009C5691">
            <w:pPr>
              <w:spacing w:line="360" w:lineRule="auto"/>
              <w:jc w:val="left"/>
            </w:pPr>
            <w:r>
              <w:t>Full name</w:t>
            </w:r>
          </w:p>
        </w:tc>
        <w:tc>
          <w:tcPr>
            <w:tcW w:w="4508" w:type="dxa"/>
          </w:tcPr>
          <w:p w14:paraId="3A0D4CE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6303491" w14:textId="77777777" w:rsidTr="009C5691">
        <w:tc>
          <w:tcPr>
            <w:tcW w:w="4508" w:type="dxa"/>
          </w:tcPr>
          <w:p w14:paraId="38E293AD" w14:textId="77777777" w:rsidR="00701374" w:rsidRDefault="00701374" w:rsidP="009C5691">
            <w:pPr>
              <w:spacing w:line="360" w:lineRule="auto"/>
              <w:jc w:val="left"/>
            </w:pPr>
            <w:r>
              <w:t>Student ID number (LON)</w:t>
            </w:r>
          </w:p>
        </w:tc>
        <w:tc>
          <w:tcPr>
            <w:tcW w:w="4508" w:type="dxa"/>
          </w:tcPr>
          <w:p w14:paraId="674827E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C42A3FA" w14:textId="77777777" w:rsidTr="009C5691">
        <w:tc>
          <w:tcPr>
            <w:tcW w:w="4508" w:type="dxa"/>
          </w:tcPr>
          <w:p w14:paraId="125D827C" w14:textId="77777777" w:rsidR="00701374" w:rsidRDefault="00701374" w:rsidP="009C5691">
            <w:pPr>
              <w:spacing w:line="360" w:lineRule="auto"/>
              <w:jc w:val="left"/>
            </w:pPr>
            <w:r>
              <w:t>Course name</w:t>
            </w:r>
          </w:p>
        </w:tc>
        <w:tc>
          <w:tcPr>
            <w:tcW w:w="4508" w:type="dxa"/>
          </w:tcPr>
          <w:p w14:paraId="2863806D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D3E39C5" w14:textId="77777777" w:rsidTr="009C5691">
        <w:tc>
          <w:tcPr>
            <w:tcW w:w="4508" w:type="dxa"/>
          </w:tcPr>
          <w:p w14:paraId="73996125" w14:textId="77777777" w:rsidR="00701374" w:rsidRDefault="00701374" w:rsidP="009C5691">
            <w:pPr>
              <w:spacing w:line="360" w:lineRule="auto"/>
              <w:jc w:val="left"/>
            </w:pPr>
            <w:r>
              <w:t>Module name</w:t>
            </w:r>
          </w:p>
        </w:tc>
        <w:tc>
          <w:tcPr>
            <w:tcW w:w="4508" w:type="dxa"/>
          </w:tcPr>
          <w:p w14:paraId="5E30B28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AA528D" w14:textId="77777777" w:rsidTr="009C5691">
        <w:tc>
          <w:tcPr>
            <w:tcW w:w="4508" w:type="dxa"/>
          </w:tcPr>
          <w:p w14:paraId="273AE1AE" w14:textId="77777777" w:rsidR="00701374" w:rsidRDefault="00701374" w:rsidP="009C5691">
            <w:pPr>
              <w:spacing w:line="360" w:lineRule="auto"/>
              <w:jc w:val="left"/>
            </w:pPr>
            <w:r>
              <w:t>Module Leader’s name</w:t>
            </w:r>
          </w:p>
        </w:tc>
        <w:tc>
          <w:tcPr>
            <w:tcW w:w="4508" w:type="dxa"/>
          </w:tcPr>
          <w:p w14:paraId="18F0A302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4B49A0" w14:textId="77777777" w:rsidTr="009C5691">
        <w:tc>
          <w:tcPr>
            <w:tcW w:w="4508" w:type="dxa"/>
          </w:tcPr>
          <w:p w14:paraId="3B2DC85C" w14:textId="77777777" w:rsidR="00701374" w:rsidRDefault="00701374" w:rsidP="009C5691">
            <w:pPr>
              <w:spacing w:line="360" w:lineRule="auto"/>
              <w:jc w:val="left"/>
            </w:pPr>
            <w:r>
              <w:t>Name of Assessment item</w:t>
            </w:r>
          </w:p>
        </w:tc>
        <w:tc>
          <w:tcPr>
            <w:tcW w:w="4508" w:type="dxa"/>
          </w:tcPr>
          <w:p w14:paraId="666C42C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35E6A4C7" w14:textId="77777777" w:rsidTr="009C5691">
        <w:tc>
          <w:tcPr>
            <w:tcW w:w="4508" w:type="dxa"/>
          </w:tcPr>
          <w:p w14:paraId="7D545DD5" w14:textId="77777777" w:rsidR="00701374" w:rsidRDefault="00701374" w:rsidP="009C5691">
            <w:pPr>
              <w:spacing w:line="360" w:lineRule="auto"/>
              <w:jc w:val="left"/>
            </w:pPr>
            <w:r>
              <w:t>Original submission date</w:t>
            </w:r>
          </w:p>
        </w:tc>
        <w:tc>
          <w:tcPr>
            <w:tcW w:w="4508" w:type="dxa"/>
          </w:tcPr>
          <w:p w14:paraId="28A0A4F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9ED02DE" w14:textId="77777777" w:rsidTr="009C5691">
        <w:tc>
          <w:tcPr>
            <w:tcW w:w="4508" w:type="dxa"/>
          </w:tcPr>
          <w:p w14:paraId="6C4C2D79" w14:textId="77777777" w:rsidR="00701374" w:rsidRDefault="00701374" w:rsidP="009C5691">
            <w:pPr>
              <w:spacing w:line="360" w:lineRule="auto"/>
              <w:jc w:val="left"/>
            </w:pPr>
            <w:r>
              <w:t>Number of days requested</w:t>
            </w:r>
          </w:p>
        </w:tc>
        <w:tc>
          <w:tcPr>
            <w:tcW w:w="4508" w:type="dxa"/>
          </w:tcPr>
          <w:p w14:paraId="41796A3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FD88FA" w14:textId="77777777" w:rsidTr="0021252C">
        <w:trPr>
          <w:trHeight w:val="281"/>
        </w:trPr>
        <w:tc>
          <w:tcPr>
            <w:tcW w:w="4508" w:type="dxa"/>
          </w:tcPr>
          <w:p w14:paraId="4493E9A5" w14:textId="77777777" w:rsidR="00701374" w:rsidRDefault="00701374" w:rsidP="009C5691">
            <w:pPr>
              <w:spacing w:line="360" w:lineRule="auto"/>
              <w:jc w:val="left"/>
            </w:pPr>
            <w:r>
              <w:t>Give a brief reason for extension request</w:t>
            </w:r>
          </w:p>
        </w:tc>
        <w:tc>
          <w:tcPr>
            <w:tcW w:w="4508" w:type="dxa"/>
          </w:tcPr>
          <w:p w14:paraId="79774777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36BA07" w14:textId="77777777" w:rsidTr="009C5691">
        <w:tc>
          <w:tcPr>
            <w:tcW w:w="4508" w:type="dxa"/>
          </w:tcPr>
          <w:p w14:paraId="6C7CDC9F" w14:textId="77777777" w:rsidR="00701374" w:rsidRDefault="00701374" w:rsidP="009C5691">
            <w:pPr>
              <w:spacing w:line="360" w:lineRule="auto"/>
              <w:jc w:val="left"/>
            </w:pPr>
            <w:r>
              <w:t>Evidence attached</w:t>
            </w:r>
          </w:p>
        </w:tc>
        <w:tc>
          <w:tcPr>
            <w:tcW w:w="4508" w:type="dxa"/>
          </w:tcPr>
          <w:p w14:paraId="0D28BF11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</w:tbl>
    <w:p w14:paraId="218B89FE" w14:textId="77777777" w:rsidR="00701374" w:rsidRDefault="00701374" w:rsidP="00701374">
      <w:pPr>
        <w:jc w:val="left"/>
      </w:pPr>
    </w:p>
    <w:p w14:paraId="7531668A" w14:textId="08499F60" w:rsidR="0021252C" w:rsidRPr="0021252C" w:rsidRDefault="00000000" w:rsidP="0021252C">
      <w:pPr>
        <w:tabs>
          <w:tab w:val="left" w:pos="1155"/>
        </w:tabs>
        <w:jc w:val="left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9254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52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1252C">
        <w:rPr>
          <w:rFonts w:cs="Arial"/>
          <w:sz w:val="28"/>
          <w:szCs w:val="28"/>
        </w:rPr>
        <w:t xml:space="preserve"> </w:t>
      </w:r>
      <w:r w:rsidR="0021252C" w:rsidRPr="0021252C">
        <w:rPr>
          <w:rFonts w:cs="Arial"/>
          <w:szCs w:val="20"/>
        </w:rPr>
        <w:t>I have informed my Module Leader</w:t>
      </w:r>
      <w:r w:rsidR="0021252C">
        <w:rPr>
          <w:rFonts w:cs="Arial"/>
          <w:szCs w:val="20"/>
        </w:rPr>
        <w:t xml:space="preserve"> (please tick if appropriate)</w:t>
      </w:r>
    </w:p>
    <w:p w14:paraId="0FAC15A0" w14:textId="058CE3F9" w:rsidR="0021252C" w:rsidRDefault="00000000" w:rsidP="0021252C">
      <w:pPr>
        <w:tabs>
          <w:tab w:val="left" w:pos="1155"/>
        </w:tabs>
        <w:jc w:val="left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46884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52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1252C">
        <w:rPr>
          <w:rFonts w:cs="Arial"/>
          <w:sz w:val="28"/>
          <w:szCs w:val="28"/>
        </w:rPr>
        <w:t xml:space="preserve"> </w:t>
      </w:r>
      <w:r w:rsidR="0021252C" w:rsidRPr="0021252C">
        <w:rPr>
          <w:rFonts w:cs="Arial"/>
          <w:szCs w:val="20"/>
        </w:rPr>
        <w:t xml:space="preserve">I am happy for </w:t>
      </w:r>
      <w:r w:rsidR="0021252C">
        <w:rPr>
          <w:rFonts w:cs="Arial"/>
          <w:szCs w:val="20"/>
        </w:rPr>
        <w:t>the reason f</w:t>
      </w:r>
      <w:r w:rsidR="00DC1728">
        <w:rPr>
          <w:rFonts w:cs="Arial"/>
          <w:szCs w:val="20"/>
        </w:rPr>
        <w:t>or</w:t>
      </w:r>
      <w:r w:rsidR="0021252C">
        <w:rPr>
          <w:rFonts w:cs="Arial"/>
          <w:szCs w:val="20"/>
        </w:rPr>
        <w:t xml:space="preserve"> my extension request to be shared with my Module Leader (please tick if appropriate)</w:t>
      </w:r>
    </w:p>
    <w:p w14:paraId="19FD5FDE" w14:textId="77777777" w:rsidR="00701374" w:rsidRDefault="00701374" w:rsidP="00701374">
      <w:pPr>
        <w:jc w:val="left"/>
      </w:pPr>
    </w:p>
    <w:p w14:paraId="285398F3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1158B5A2" w14:textId="77777777" w:rsidTr="009C5691">
        <w:tc>
          <w:tcPr>
            <w:tcW w:w="9016" w:type="dxa"/>
            <w:gridSpan w:val="2"/>
            <w:shd w:val="clear" w:color="auto" w:fill="EC6608"/>
          </w:tcPr>
          <w:p w14:paraId="2A1F6454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lastRenderedPageBreak/>
              <w:t xml:space="preserve">Part </w:t>
            </w:r>
            <w:r>
              <w:rPr>
                <w:b/>
              </w:rPr>
              <w:t>B</w:t>
            </w:r>
            <w:r w:rsidRPr="00A62E18">
              <w:rPr>
                <w:b/>
              </w:rPr>
              <w:t xml:space="preserve">: To be completed by the </w:t>
            </w:r>
            <w:r>
              <w:rPr>
                <w:b/>
              </w:rPr>
              <w:t>Academic Administrator</w:t>
            </w:r>
          </w:p>
        </w:tc>
      </w:tr>
      <w:tr w:rsidR="00701374" w14:paraId="593D9988" w14:textId="77777777" w:rsidTr="009C5691">
        <w:tc>
          <w:tcPr>
            <w:tcW w:w="4508" w:type="dxa"/>
          </w:tcPr>
          <w:p w14:paraId="133CD225" w14:textId="77777777" w:rsidR="00701374" w:rsidRDefault="00701374" w:rsidP="009C5691">
            <w:pPr>
              <w:spacing w:line="360" w:lineRule="auto"/>
              <w:jc w:val="left"/>
            </w:pPr>
            <w:r>
              <w:t>Academic Administrator’s name</w:t>
            </w:r>
          </w:p>
        </w:tc>
        <w:tc>
          <w:tcPr>
            <w:tcW w:w="4508" w:type="dxa"/>
          </w:tcPr>
          <w:p w14:paraId="1F569FC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AE316B8" w14:textId="77777777" w:rsidTr="009C5691">
        <w:tc>
          <w:tcPr>
            <w:tcW w:w="4508" w:type="dxa"/>
          </w:tcPr>
          <w:p w14:paraId="2B37E9FC" w14:textId="77777777" w:rsidR="00701374" w:rsidRDefault="00701374" w:rsidP="009C5691">
            <w:pPr>
              <w:spacing w:line="360" w:lineRule="auto"/>
              <w:jc w:val="left"/>
            </w:pPr>
            <w:r>
              <w:t>Extension granted</w:t>
            </w:r>
          </w:p>
        </w:tc>
        <w:tc>
          <w:tcPr>
            <w:tcW w:w="4508" w:type="dxa"/>
          </w:tcPr>
          <w:p w14:paraId="1B18362D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  <w:tr w:rsidR="00701374" w14:paraId="0F4F3561" w14:textId="77777777" w:rsidTr="009C5691">
        <w:tc>
          <w:tcPr>
            <w:tcW w:w="4508" w:type="dxa"/>
          </w:tcPr>
          <w:p w14:paraId="44EB576D" w14:textId="77777777" w:rsidR="00701374" w:rsidRDefault="00701374" w:rsidP="009C5691">
            <w:pPr>
              <w:spacing w:line="360" w:lineRule="auto"/>
              <w:jc w:val="left"/>
            </w:pPr>
            <w:r>
              <w:t xml:space="preserve">If </w:t>
            </w:r>
            <w:r w:rsidRPr="00946E58">
              <w:rPr>
                <w:b/>
              </w:rPr>
              <w:t>‘No’</w:t>
            </w:r>
            <w:r>
              <w:t xml:space="preserve">, provide reason </w:t>
            </w:r>
          </w:p>
        </w:tc>
        <w:tc>
          <w:tcPr>
            <w:tcW w:w="4508" w:type="dxa"/>
          </w:tcPr>
          <w:p w14:paraId="1385CE7C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0EF1236" w14:textId="77777777" w:rsidTr="009C5691">
        <w:tc>
          <w:tcPr>
            <w:tcW w:w="4508" w:type="dxa"/>
          </w:tcPr>
          <w:p w14:paraId="6CBF84E8" w14:textId="77777777" w:rsidR="00701374" w:rsidRDefault="00701374" w:rsidP="009C5691">
            <w:pPr>
              <w:spacing w:line="360" w:lineRule="auto"/>
              <w:jc w:val="left"/>
            </w:pPr>
            <w:r>
              <w:t>If ‘</w:t>
            </w:r>
            <w:r w:rsidRPr="00946E58">
              <w:rPr>
                <w:b/>
              </w:rPr>
              <w:t>Yes</w:t>
            </w:r>
            <w:r>
              <w:t>’, number of days granted</w:t>
            </w:r>
          </w:p>
        </w:tc>
        <w:tc>
          <w:tcPr>
            <w:tcW w:w="4508" w:type="dxa"/>
          </w:tcPr>
          <w:p w14:paraId="0A5A9ABE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414972EC" w14:textId="77777777" w:rsidTr="009C5691">
        <w:tc>
          <w:tcPr>
            <w:tcW w:w="4508" w:type="dxa"/>
          </w:tcPr>
          <w:p w14:paraId="7E9A7B61" w14:textId="77777777" w:rsidR="00701374" w:rsidRDefault="00701374" w:rsidP="009C5691">
            <w:pPr>
              <w:spacing w:line="360" w:lineRule="auto"/>
              <w:jc w:val="left"/>
            </w:pPr>
            <w:r>
              <w:t>New date of submission</w:t>
            </w:r>
          </w:p>
        </w:tc>
        <w:tc>
          <w:tcPr>
            <w:tcW w:w="4508" w:type="dxa"/>
          </w:tcPr>
          <w:p w14:paraId="077C294F" w14:textId="77777777" w:rsidR="00701374" w:rsidRDefault="00701374" w:rsidP="009C5691">
            <w:pPr>
              <w:spacing w:line="360" w:lineRule="auto"/>
              <w:jc w:val="left"/>
            </w:pPr>
          </w:p>
        </w:tc>
      </w:tr>
    </w:tbl>
    <w:p w14:paraId="39CA9C8E" w14:textId="77777777" w:rsidR="00701374" w:rsidRDefault="00701374" w:rsidP="00701374"/>
    <w:p w14:paraId="2CE4BEBE" w14:textId="77777777" w:rsidR="00701374" w:rsidRDefault="00701374" w:rsidP="00701374"/>
    <w:p w14:paraId="5E76399E" w14:textId="77777777" w:rsidR="00701374" w:rsidRPr="00946E58" w:rsidRDefault="00701374" w:rsidP="00701374"/>
    <w:p w14:paraId="1F5D8AC0" w14:textId="29354A97" w:rsidR="00BA30A0" w:rsidRPr="002B7C51" w:rsidRDefault="00BA30A0" w:rsidP="002B7C51"/>
    <w:sectPr w:rsidR="00BA30A0" w:rsidRPr="002B7C51" w:rsidSect="006F7196">
      <w:headerReference w:type="default" r:id="rId12"/>
      <w:footerReference w:type="default" r:id="rId13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FDDB" w14:textId="77777777" w:rsidR="009071E1" w:rsidRDefault="009071E1" w:rsidP="00761C56">
      <w:r>
        <w:separator/>
      </w:r>
    </w:p>
  </w:endnote>
  <w:endnote w:type="continuationSeparator" w:id="0">
    <w:p w14:paraId="4B98E80A" w14:textId="77777777" w:rsidR="009071E1" w:rsidRDefault="009071E1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0683" w14:textId="5F7FFCFC" w:rsidR="00612CAA" w:rsidRPr="00EC438D" w:rsidRDefault="00C23AD5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r>
      <w:rPr>
        <w:rFonts w:eastAsia="Times New Roman" w:cs="Arial"/>
        <w:sz w:val="16"/>
        <w:szCs w:val="20"/>
      </w:rPr>
      <w:t>Assessment Extension Request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6A14" w14:textId="77777777" w:rsidR="009071E1" w:rsidRDefault="009071E1" w:rsidP="00761C56">
      <w:r>
        <w:separator/>
      </w:r>
    </w:p>
  </w:footnote>
  <w:footnote w:type="continuationSeparator" w:id="0">
    <w:p w14:paraId="5940A7F8" w14:textId="77777777" w:rsidR="009071E1" w:rsidRDefault="009071E1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84D6" w14:textId="3E681417" w:rsidR="006F7196" w:rsidRDefault="008A6A1D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481DA" wp14:editId="1A7685DC">
          <wp:simplePos x="0" y="0"/>
          <wp:positionH relativeFrom="column">
            <wp:posOffset>-774700</wp:posOffset>
          </wp:positionH>
          <wp:positionV relativeFrom="paragraph">
            <wp:posOffset>-72390</wp:posOffset>
          </wp:positionV>
          <wp:extent cx="2209800" cy="1078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 Bloomsbury-London-RGB with clea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2509D" w14:textId="17855470" w:rsidR="008A6A1D" w:rsidRDefault="008A6A1D" w:rsidP="00802375">
    <w:pPr>
      <w:pStyle w:val="Header"/>
      <w:jc w:val="right"/>
    </w:pPr>
  </w:p>
  <w:p w14:paraId="23F042D4" w14:textId="77777777" w:rsidR="008A6A1D" w:rsidRDefault="008A6A1D" w:rsidP="353B4EB0">
    <w:pPr>
      <w:pStyle w:val="Header"/>
    </w:pPr>
  </w:p>
  <w:p w14:paraId="4D625410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D42758"/>
    <w:multiLevelType w:val="hybridMultilevel"/>
    <w:tmpl w:val="081C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2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C2C"/>
    <w:multiLevelType w:val="hybridMultilevel"/>
    <w:tmpl w:val="9A927618"/>
    <w:lvl w:ilvl="0" w:tplc="F126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4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8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B57"/>
    <w:multiLevelType w:val="hybridMultilevel"/>
    <w:tmpl w:val="A16A0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4466">
    <w:abstractNumId w:val="16"/>
  </w:num>
  <w:num w:numId="2" w16cid:durableId="1963883155">
    <w:abstractNumId w:val="25"/>
  </w:num>
  <w:num w:numId="3" w16cid:durableId="554465159">
    <w:abstractNumId w:val="27"/>
  </w:num>
  <w:num w:numId="4" w16cid:durableId="812525728">
    <w:abstractNumId w:val="15"/>
  </w:num>
  <w:num w:numId="5" w16cid:durableId="645015965">
    <w:abstractNumId w:val="20"/>
  </w:num>
  <w:num w:numId="6" w16cid:durableId="602879692">
    <w:abstractNumId w:val="18"/>
  </w:num>
  <w:num w:numId="7" w16cid:durableId="1869676724">
    <w:abstractNumId w:val="3"/>
  </w:num>
  <w:num w:numId="8" w16cid:durableId="426273510">
    <w:abstractNumId w:val="22"/>
  </w:num>
  <w:num w:numId="9" w16cid:durableId="1452361728">
    <w:abstractNumId w:val="28"/>
  </w:num>
  <w:num w:numId="10" w16cid:durableId="1562516649">
    <w:abstractNumId w:val="0"/>
  </w:num>
  <w:num w:numId="11" w16cid:durableId="156119182">
    <w:abstractNumId w:val="12"/>
  </w:num>
  <w:num w:numId="12" w16cid:durableId="611520042">
    <w:abstractNumId w:val="9"/>
  </w:num>
  <w:num w:numId="13" w16cid:durableId="1397439004">
    <w:abstractNumId w:val="4"/>
  </w:num>
  <w:num w:numId="14" w16cid:durableId="1505165666">
    <w:abstractNumId w:val="24"/>
  </w:num>
  <w:num w:numId="15" w16cid:durableId="18089668">
    <w:abstractNumId w:val="26"/>
  </w:num>
  <w:num w:numId="16" w16cid:durableId="624626055">
    <w:abstractNumId w:val="1"/>
  </w:num>
  <w:num w:numId="17" w16cid:durableId="1874228081">
    <w:abstractNumId w:val="11"/>
  </w:num>
  <w:num w:numId="18" w16cid:durableId="194660070">
    <w:abstractNumId w:val="23"/>
  </w:num>
  <w:num w:numId="19" w16cid:durableId="2038509202">
    <w:abstractNumId w:val="13"/>
  </w:num>
  <w:num w:numId="20" w16cid:durableId="1899824682">
    <w:abstractNumId w:val="19"/>
  </w:num>
  <w:num w:numId="21" w16cid:durableId="2074619794">
    <w:abstractNumId w:val="21"/>
  </w:num>
  <w:num w:numId="22" w16cid:durableId="619532942">
    <w:abstractNumId w:val="6"/>
  </w:num>
  <w:num w:numId="23" w16cid:durableId="1955860957">
    <w:abstractNumId w:val="5"/>
  </w:num>
  <w:num w:numId="24" w16cid:durableId="1811046574">
    <w:abstractNumId w:val="14"/>
  </w:num>
  <w:num w:numId="25" w16cid:durableId="1505586651">
    <w:abstractNumId w:val="10"/>
  </w:num>
  <w:num w:numId="26" w16cid:durableId="386031754">
    <w:abstractNumId w:val="10"/>
  </w:num>
  <w:num w:numId="27" w16cid:durableId="280839768">
    <w:abstractNumId w:val="5"/>
  </w:num>
  <w:num w:numId="28" w16cid:durableId="348485677">
    <w:abstractNumId w:val="10"/>
  </w:num>
  <w:num w:numId="29" w16cid:durableId="1704940118">
    <w:abstractNumId w:val="10"/>
  </w:num>
  <w:num w:numId="30" w16cid:durableId="2102487992">
    <w:abstractNumId w:val="14"/>
  </w:num>
  <w:num w:numId="31" w16cid:durableId="1330794914">
    <w:abstractNumId w:val="11"/>
  </w:num>
  <w:num w:numId="32" w16cid:durableId="1701007601">
    <w:abstractNumId w:val="11"/>
  </w:num>
  <w:num w:numId="33" w16cid:durableId="1053114334">
    <w:abstractNumId w:val="8"/>
  </w:num>
  <w:num w:numId="34" w16cid:durableId="2079934594">
    <w:abstractNumId w:val="7"/>
  </w:num>
  <w:num w:numId="35" w16cid:durableId="81880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307137">
    <w:abstractNumId w:val="8"/>
  </w:num>
  <w:num w:numId="37" w16cid:durableId="1317800570">
    <w:abstractNumId w:val="10"/>
  </w:num>
  <w:num w:numId="38" w16cid:durableId="136651626">
    <w:abstractNumId w:val="10"/>
  </w:num>
  <w:num w:numId="39" w16cid:durableId="1516115756">
    <w:abstractNumId w:val="10"/>
  </w:num>
  <w:num w:numId="40" w16cid:durableId="1939555322">
    <w:abstractNumId w:val="7"/>
  </w:num>
  <w:num w:numId="41" w16cid:durableId="1836144204">
    <w:abstractNumId w:val="8"/>
  </w:num>
  <w:num w:numId="42" w16cid:durableId="2133396066">
    <w:abstractNumId w:val="11"/>
  </w:num>
  <w:num w:numId="43" w16cid:durableId="1702590815">
    <w:abstractNumId w:val="11"/>
  </w:num>
  <w:num w:numId="44" w16cid:durableId="1018120910">
    <w:abstractNumId w:val="8"/>
  </w:num>
  <w:num w:numId="45" w16cid:durableId="1288194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8196215">
    <w:abstractNumId w:val="2"/>
  </w:num>
  <w:num w:numId="47" w16cid:durableId="2081125266">
    <w:abstractNumId w:val="29"/>
  </w:num>
  <w:num w:numId="48" w16cid:durableId="108746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A354DF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4D73"/>
    <w:rsid w:val="000E1CDC"/>
    <w:rsid w:val="00100A60"/>
    <w:rsid w:val="00115B6E"/>
    <w:rsid w:val="00126564"/>
    <w:rsid w:val="0013115C"/>
    <w:rsid w:val="00145C7F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B16DA"/>
    <w:rsid w:val="001C39BD"/>
    <w:rsid w:val="001E0B01"/>
    <w:rsid w:val="001F3715"/>
    <w:rsid w:val="001F61BD"/>
    <w:rsid w:val="0021252C"/>
    <w:rsid w:val="00212CEA"/>
    <w:rsid w:val="002239F5"/>
    <w:rsid w:val="0023704E"/>
    <w:rsid w:val="0023708B"/>
    <w:rsid w:val="002379F2"/>
    <w:rsid w:val="00247855"/>
    <w:rsid w:val="00261EC2"/>
    <w:rsid w:val="00265C84"/>
    <w:rsid w:val="00270815"/>
    <w:rsid w:val="002821C1"/>
    <w:rsid w:val="00296BAC"/>
    <w:rsid w:val="002B1ABE"/>
    <w:rsid w:val="002B7C51"/>
    <w:rsid w:val="002D2204"/>
    <w:rsid w:val="002E34B5"/>
    <w:rsid w:val="002E611D"/>
    <w:rsid w:val="002E74CD"/>
    <w:rsid w:val="002F3143"/>
    <w:rsid w:val="002F471F"/>
    <w:rsid w:val="00311281"/>
    <w:rsid w:val="003324C5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15C94"/>
    <w:rsid w:val="0041629D"/>
    <w:rsid w:val="00417897"/>
    <w:rsid w:val="004203E0"/>
    <w:rsid w:val="00446363"/>
    <w:rsid w:val="00461F12"/>
    <w:rsid w:val="00467194"/>
    <w:rsid w:val="0049024C"/>
    <w:rsid w:val="0049606C"/>
    <w:rsid w:val="004B3686"/>
    <w:rsid w:val="004B7975"/>
    <w:rsid w:val="004C57AE"/>
    <w:rsid w:val="004C7910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E1C39"/>
    <w:rsid w:val="006F11BA"/>
    <w:rsid w:val="006F7196"/>
    <w:rsid w:val="00700DC4"/>
    <w:rsid w:val="00701374"/>
    <w:rsid w:val="0070498F"/>
    <w:rsid w:val="00720DF6"/>
    <w:rsid w:val="00734FBF"/>
    <w:rsid w:val="00735108"/>
    <w:rsid w:val="007377E0"/>
    <w:rsid w:val="0074074E"/>
    <w:rsid w:val="00747E61"/>
    <w:rsid w:val="0076065D"/>
    <w:rsid w:val="00761C56"/>
    <w:rsid w:val="0078254E"/>
    <w:rsid w:val="0079749D"/>
    <w:rsid w:val="007A7FB3"/>
    <w:rsid w:val="007B5384"/>
    <w:rsid w:val="007B7537"/>
    <w:rsid w:val="007C3F8D"/>
    <w:rsid w:val="007E5115"/>
    <w:rsid w:val="007F195D"/>
    <w:rsid w:val="007F6D25"/>
    <w:rsid w:val="00802375"/>
    <w:rsid w:val="008054F5"/>
    <w:rsid w:val="00806412"/>
    <w:rsid w:val="0081216D"/>
    <w:rsid w:val="0082288A"/>
    <w:rsid w:val="00844A87"/>
    <w:rsid w:val="00854FB1"/>
    <w:rsid w:val="00864824"/>
    <w:rsid w:val="0087768F"/>
    <w:rsid w:val="008A6A1D"/>
    <w:rsid w:val="008B016B"/>
    <w:rsid w:val="008B2EA8"/>
    <w:rsid w:val="008B7D99"/>
    <w:rsid w:val="008D0C96"/>
    <w:rsid w:val="008E7FDF"/>
    <w:rsid w:val="008F4121"/>
    <w:rsid w:val="009071E1"/>
    <w:rsid w:val="00923381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5CE0"/>
    <w:rsid w:val="00A32A49"/>
    <w:rsid w:val="00A32BB1"/>
    <w:rsid w:val="00A354DF"/>
    <w:rsid w:val="00A451D3"/>
    <w:rsid w:val="00A46AA1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03F8"/>
    <w:rsid w:val="00B93076"/>
    <w:rsid w:val="00BA0D99"/>
    <w:rsid w:val="00BA30A0"/>
    <w:rsid w:val="00BA32C0"/>
    <w:rsid w:val="00BA563D"/>
    <w:rsid w:val="00BD590C"/>
    <w:rsid w:val="00BF1903"/>
    <w:rsid w:val="00BF42AF"/>
    <w:rsid w:val="00BF45D6"/>
    <w:rsid w:val="00C15273"/>
    <w:rsid w:val="00C161B7"/>
    <w:rsid w:val="00C23AD5"/>
    <w:rsid w:val="00C4381E"/>
    <w:rsid w:val="00C47945"/>
    <w:rsid w:val="00C6612F"/>
    <w:rsid w:val="00C91A66"/>
    <w:rsid w:val="00CB393D"/>
    <w:rsid w:val="00CB45CF"/>
    <w:rsid w:val="00CB63F5"/>
    <w:rsid w:val="00CD2BC2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770C7"/>
    <w:rsid w:val="00D83FE3"/>
    <w:rsid w:val="00DB231F"/>
    <w:rsid w:val="00DB2BB8"/>
    <w:rsid w:val="00DC1728"/>
    <w:rsid w:val="00DD4F07"/>
    <w:rsid w:val="00DD5E44"/>
    <w:rsid w:val="00E10EE0"/>
    <w:rsid w:val="00E1456F"/>
    <w:rsid w:val="00E14FF0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17EEF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84A2F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C992403"/>
    <w:rsid w:val="0F5D3642"/>
    <w:rsid w:val="1105F1D7"/>
    <w:rsid w:val="11D13F3C"/>
    <w:rsid w:val="15195187"/>
    <w:rsid w:val="22C46614"/>
    <w:rsid w:val="268E1410"/>
    <w:rsid w:val="353B4EB0"/>
    <w:rsid w:val="3ADF0983"/>
    <w:rsid w:val="40C0CD37"/>
    <w:rsid w:val="494FB074"/>
    <w:rsid w:val="4D8627E2"/>
    <w:rsid w:val="571E91D8"/>
    <w:rsid w:val="686F6BDF"/>
    <w:rsid w:val="6C9EF95C"/>
    <w:rsid w:val="6E1C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B115"/>
  <w15:docId w15:val="{3A14DE72-3DD5-4A1B-BA45-2323C3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923381"/>
    <w:rPr>
      <w:b/>
      <w:color w:val="E96828"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923381"/>
    <w:rPr>
      <w:rFonts w:ascii="Arial" w:hAnsi="Arial"/>
      <w:b/>
      <w:color w:val="E96828"/>
      <w:sz w:val="48"/>
      <w:szCs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hesketh\Downloads\2018_0914_BI_N4a_Short%20Doc%20Portrait%20with%20Logo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ding Word Document" ma:contentTypeID="0x01010047059EAAB47A5644B78176FB1D48170207003C7141A94B568D45963277CD25308635" ma:contentTypeVersion="1" ma:contentTypeDescription="" ma:contentTypeScope="" ma:versionID="beea042b23aaed42cb9e7ebe9fd8125a">
  <xsd:schema xmlns:xsd="http://www.w3.org/2001/XMLSchema" xmlns:xs="http://www.w3.org/2001/XMLSchema" xmlns:p="http://schemas.microsoft.com/office/2006/metadata/properties" xmlns:ns2="7d459c26-d71c-43ee-8f86-aefe53351e68" targetNamespace="http://schemas.microsoft.com/office/2006/metadata/properties" ma:root="true" ma:fieldsID="1ddc493eaf5ff27537b380a9121f497d" ns2:_="">
    <xsd:import namespace="7d459c26-d71c-43ee-8f86-aefe53351e68"/>
    <xsd:element name="properties">
      <xsd:complexType>
        <xsd:sequence>
          <xsd:element name="documentManagement">
            <xsd:complexType>
              <xsd:all>
                <xsd:element ref="ns2:i1763b2c29f04e448aeb93cd09d58152" minOccurs="0"/>
                <xsd:element ref="ns2:TaxCatchAll" minOccurs="0"/>
                <xsd:element ref="ns2:TaxCatchAllLabel" minOccurs="0"/>
                <xsd:element ref="ns2:k1c2b1abef184a55a4946ef2339c88e5" minOccurs="0"/>
                <xsd:element ref="ns2:Document_x0020_Status" minOccurs="0"/>
                <xsd:element ref="ns2:Review_x0020_Date" minOccurs="0"/>
                <xsd:element ref="ns2:hcec870b9858428984bab933438bcb87" minOccurs="0"/>
                <xsd:element ref="ns2:Academic_x0020_Year" minOccurs="0"/>
                <xsd:element ref="ns2:Target_x0020_Audience" minOccurs="0"/>
                <xsd:element ref="ns2:BrandingFormat" minOccurs="0"/>
                <xsd:element ref="ns2:BrandingProducts" minOccurs="0"/>
                <xsd:element ref="ns2:Even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9c26-d71c-43ee-8f86-aefe53351e68" elementFormDefault="qualified">
    <xsd:import namespace="http://schemas.microsoft.com/office/2006/documentManagement/types"/>
    <xsd:import namespace="http://schemas.microsoft.com/office/infopath/2007/PartnerControls"/>
    <xsd:element name="i1763b2c29f04e448aeb93cd09d58152" ma:index="8" ma:taxonomy="true" ma:internalName="i1763b2c29f04e448aeb93cd09d58152" ma:taxonomyFieldName="Document_x0020_Type" ma:displayName="Document Type" ma:readOnly="false" ma:default="" ma:fieldId="{21763b2c-29f0-4e44-8aeb-93cd09d58152}" ma:sspId="492a95b4-344f-4437-879d-ba7c1dc581ad" ma:termSetId="5d593d5e-e999-44dc-aac6-a6b334cc8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7ce733-2461-4682-8fe3-12737e474480}" ma:internalName="TaxCatchAll" ma:showField="CatchAllData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7ce733-2461-4682-8fe3-12737e474480}" ma:internalName="TaxCatchAllLabel" ma:readOnly="true" ma:showField="CatchAllDataLabel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c2b1abef184a55a4946ef2339c88e5" ma:index="12" nillable="true" ma:taxonomy="true" ma:internalName="k1c2b1abef184a55a4946ef2339c88e5" ma:taxonomyFieldName="Division" ma:displayName="Departments" ma:default="" ma:fieldId="{41c2b1ab-ef18-4a55-a494-6ef2339c88e5}" ma:taxonomyMulti="true" ma:sspId="492a95b4-344f-4437-879d-ba7c1dc581ad" ma:termSetId="14c753cc-a0fb-47d4-bac7-50cc4c49c5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4" nillable="true" ma:displayName="Document Status" ma:format="Dropdown" ma:internalName="Document_x0020_Status">
      <xsd:simpleType>
        <xsd:restriction base="dms:Choice">
          <xsd:enumeration value="Draft"/>
          <xsd:enumeration value="Final"/>
          <xsd:enumeration value="Inactive"/>
          <xsd:enumeration value="Active"/>
          <xsd:enumeration value="Under Review-To Approve"/>
          <xsd:enumeration value="Under Review-To Recommend Approval"/>
          <xsd:enumeration value="Approved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hcec870b9858428984bab933438bcb87" ma:index="16" ma:taxonomy="true" ma:internalName="hcec870b9858428984bab933438bcb87" ma:taxonomyFieldName="Theme" ma:displayName="Theme" ma:default="" ma:fieldId="{1cec870b-9858-4289-84ba-b933438bcb87}" ma:taxonomyMulti="true" ma:sspId="492a95b4-344f-4437-879d-ba7c1dc581ad" ma:termSetId="131cc6fb-441a-4996-b633-31260b177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_x0020_Year" ma:index="18" nillable="true" ma:displayName="Academic Year" ma:format="Dropdown" ma:internalName="Academic_x0020_Year">
      <xsd:simpleType>
        <xsd:restriction base="dms:Choice"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arget_x0020_Audience" ma:index="19" nillable="true" ma:displayName="Target Audience" ma:internalName="Targe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External"/>
                    <xsd:enumeration value="Staff"/>
                    <xsd:enumeration value="Student"/>
                    <xsd:enumeration value="Team Specific"/>
                  </xsd:restriction>
                </xsd:simpleType>
              </xsd:element>
            </xsd:sequence>
          </xsd:extension>
        </xsd:complexContent>
      </xsd:complexType>
    </xsd:element>
    <xsd:element name="BrandingFormat" ma:index="20" nillable="true" ma:displayName="Branding Format" ma:description="E.g. WebSite, Intranet, Print, Online Profiles&#10;" ma:format="Dropdown" ma:internalName="BrandingFormat">
      <xsd:simpleType>
        <xsd:restriction base="dms:Choice">
          <xsd:enumeration value="WebSite"/>
          <xsd:enumeration value="Intranet"/>
          <xsd:enumeration value="Print"/>
          <xsd:enumeration value="Online Profiles"/>
        </xsd:restriction>
      </xsd:simpleType>
    </xsd:element>
    <xsd:element name="BrandingProducts" ma:index="21" nillable="true" ma:displayName="Branding Products" ma:description="Brand products" ma:format="Dropdown" ma:internalName="BrandingProducts">
      <xsd:simpleType>
        <xsd:restriction base="dms:Choice">
          <xsd:enumeration value="Posters"/>
          <xsd:enumeration value="Leaflets"/>
          <xsd:enumeration value="Flyers"/>
          <xsd:enumeration value="Banners"/>
          <xsd:enumeration value="Table cloths"/>
          <xsd:enumeration value="Bags"/>
          <xsd:enumeration value="Pens"/>
          <xsd:enumeration value="Notebooks"/>
          <xsd:enumeration value="Pencils"/>
          <xsd:enumeration value="Logo"/>
          <xsd:enumeration value="Stationary"/>
          <xsd:enumeration value="Letterhead"/>
        </xsd:restriction>
      </xsd:simpleType>
    </xsd:element>
    <xsd:element name="Event1" ma:index="22" nillable="true" ma:displayName="Event" ma:description="Brand events" ma:format="Dropdown" ma:internalName="Event1">
      <xsd:simpleType>
        <xsd:restriction base="dms:Choice">
          <xsd:enumeration value="Teach and Learning Conference"/>
          <xsd:enumeration value="Graduation"/>
          <xsd:enumeration value="UCAS Ev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2a95b4-344f-4437-879d-ba7c1dc581ad" ContentTypeId="0x01010047059EAAB47A5644B78176FB1D481702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1 xmlns="7d459c26-d71c-43ee-8f86-aefe53351e68" xsi:nil="true"/>
    <Academic_x0020_Year xmlns="7d459c26-d71c-43ee-8f86-aefe53351e68" xsi:nil="true"/>
    <Target_x0020_Audience xmlns="7d459c26-d71c-43ee-8f86-aefe53351e68"/>
    <hcec870b9858428984bab933438bcb87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a17a3171-b607-4946-b4e0-2c33c913bef4</TermId>
        </TermInfo>
      </Terms>
    </hcec870b9858428984bab933438bcb87>
    <BrandingProducts xmlns="7d459c26-d71c-43ee-8f86-aefe53351e68" xsi:nil="true"/>
    <i1763b2c29f04e448aeb93cd09d58152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01f45fe2-f71a-4a37-9330-26ae1ece5a4b</TermId>
        </TermInfo>
      </Terms>
    </i1763b2c29f04e448aeb93cd09d58152>
    <Document_x0020_Status xmlns="7d459c26-d71c-43ee-8f86-aefe53351e68" xsi:nil="true"/>
    <TaxCatchAll xmlns="7d459c26-d71c-43ee-8f86-aefe53351e68">
      <Value>3</Value>
      <Value>2</Value>
      <Value>1</Value>
    </TaxCatchAll>
    <BrandingFormat xmlns="7d459c26-d71c-43ee-8f86-aefe53351e68" xsi:nil="true"/>
    <k1c2b1abef184a55a4946ef2339c88e5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54eb8981-b8f9-407f-92f3-76b937e40110</TermId>
        </TermInfo>
      </Terms>
    </k1c2b1abef184a55a4946ef2339c88e5>
    <Review_x0020_Date xmlns="7d459c26-d71c-43ee-8f86-aefe53351e68" xsi:nil="true"/>
  </documentManagement>
</p:properties>
</file>

<file path=customXml/itemProps1.xml><?xml version="1.0" encoding="utf-8"?>
<ds:datastoreItem xmlns:ds="http://schemas.openxmlformats.org/officeDocument/2006/customXml" ds:itemID="{5077A4BF-A95D-495F-92E1-55C9886D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7315-3D9F-493A-A310-67C655F2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59c26-d71c-43ee-8f86-aefe5335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B816C-DAF7-4DF4-A4D4-81FC7E9BF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7d459c26-d71c-43ee-8f86-aefe53351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2018_0914_BI_N4a_Short Doc Portrait with Logos (6)</Template>
  <TotalTime>14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Hesketh</dc:creator>
  <cp:lastModifiedBy>Katie Walsh</cp:lastModifiedBy>
  <cp:revision>9</cp:revision>
  <cp:lastPrinted>2017-05-29T09:53:00Z</cp:lastPrinted>
  <dcterms:created xsi:type="dcterms:W3CDTF">2022-11-11T11:59:00Z</dcterms:created>
  <dcterms:modified xsi:type="dcterms:W3CDTF">2025-07-30T11:43:00Z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0x01010047059EAAB47A5644B78176FB1D48170207003C7141A94B568D45963277CD25308635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</Properties>
</file>