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C7C7" w14:textId="77777777" w:rsidR="0087768F" w:rsidRDefault="0087768F" w:rsidP="0087768F">
      <w:pPr>
        <w:jc w:val="left"/>
        <w:rPr>
          <w:b/>
          <w:color w:val="E96828"/>
          <w:sz w:val="48"/>
          <w:szCs w:val="60"/>
          <w:lang w:val="en-US"/>
        </w:rPr>
      </w:pPr>
      <w:r w:rsidRPr="00F60611">
        <w:rPr>
          <w:b/>
          <w:color w:val="E96828"/>
          <w:sz w:val="48"/>
          <w:szCs w:val="60"/>
          <w:lang w:val="en-US"/>
        </w:rPr>
        <w:t>Deferral of Studies Application Form</w:t>
      </w:r>
    </w:p>
    <w:p w14:paraId="1013FA0F" w14:textId="77777777" w:rsidR="0087768F" w:rsidRDefault="0087768F" w:rsidP="0087768F">
      <w:pPr>
        <w:rPr>
          <w:lang w:val="en-US"/>
        </w:rPr>
      </w:pPr>
    </w:p>
    <w:p w14:paraId="696CBFFA" w14:textId="77777777" w:rsidR="0087768F" w:rsidRDefault="0087768F" w:rsidP="0087768F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r>
        <w:rPr>
          <w:lang w:val="en-US"/>
        </w:rPr>
        <w:t>Guidance notes</w:t>
      </w:r>
    </w:p>
    <w:p w14:paraId="0C0DD24F" w14:textId="77777777" w:rsidR="0087768F" w:rsidRDefault="0087768F" w:rsidP="0087768F">
      <w:r>
        <w:t xml:space="preserve">A deferral is when your start date is postponed (up to a maximum of 12 months).  A student deferral is when you request a later start date prior to, or within the first two weeks of, your course’s advertised start date. </w:t>
      </w:r>
    </w:p>
    <w:p w14:paraId="0949D72D" w14:textId="77777777" w:rsidR="0087768F" w:rsidRDefault="0087768F" w:rsidP="0087768F"/>
    <w:p w14:paraId="70D08ED8" w14:textId="77777777" w:rsidR="0087768F" w:rsidRDefault="0087768F" w:rsidP="0087768F">
      <w:r>
        <w:t xml:space="preserve">If you want to request a deferral before you have enrolled, you should contact our </w:t>
      </w:r>
      <w:proofErr w:type="gramStart"/>
      <w:r>
        <w:t>Admissions</w:t>
      </w:r>
      <w:proofErr w:type="gramEnd"/>
      <w:r>
        <w:t xml:space="preserve"> Department by email at: admissions@bil.ac.uk.  If you want to request a deferral after you have enrolled, you should contact our Registry by email at: </w:t>
      </w:r>
      <w:hyperlink r:id="rId12" w:history="1">
        <w:r w:rsidRPr="0066381D">
          <w:rPr>
            <w:rStyle w:val="Hyperlink"/>
          </w:rPr>
          <w:t>academic.admin@bil.ac.uk</w:t>
        </w:r>
      </w:hyperlink>
      <w:r>
        <w:t>.</w:t>
      </w:r>
    </w:p>
    <w:p w14:paraId="0C04E8D6" w14:textId="77777777" w:rsidR="0087768F" w:rsidRDefault="0087768F" w:rsidP="0087768F">
      <w:pPr>
        <w:rPr>
          <w:lang w:val="en-US"/>
        </w:rPr>
      </w:pPr>
    </w:p>
    <w:p w14:paraId="336510AA" w14:textId="77777777" w:rsidR="0087768F" w:rsidRDefault="0087768F" w:rsidP="0087768F">
      <w:pPr>
        <w:rPr>
          <w:lang w:val="en-US"/>
        </w:rPr>
      </w:pPr>
      <w:r w:rsidRPr="005F4908">
        <w:rPr>
          <w:lang w:val="en-US"/>
        </w:rPr>
        <w:t xml:space="preserve">It is recommended that you first discuss your intention with a member of SEWS and our Finance team before proceeding with any </w:t>
      </w:r>
      <w:r>
        <w:rPr>
          <w:lang w:val="en-US"/>
        </w:rPr>
        <w:t>d</w:t>
      </w:r>
      <w:r w:rsidRPr="005F4908">
        <w:rPr>
          <w:lang w:val="en-US"/>
        </w:rPr>
        <w:t>eferral requests.</w:t>
      </w:r>
    </w:p>
    <w:p w14:paraId="473D2911" w14:textId="77777777" w:rsidR="0087768F" w:rsidRDefault="0087768F" w:rsidP="0087768F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r>
        <w:rPr>
          <w:lang w:val="en-US"/>
        </w:rPr>
        <w:t>Section 1 – 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87768F" w14:paraId="6658A705" w14:textId="77777777" w:rsidTr="009C5691">
        <w:trPr>
          <w:trHeight w:val="321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6608"/>
            <w:hideMark/>
          </w:tcPr>
          <w:p w14:paraId="105D4CD1" w14:textId="77777777" w:rsidR="0087768F" w:rsidRDefault="0087768F" w:rsidP="009C5691">
            <w:pPr>
              <w:rPr>
                <w:b/>
              </w:rPr>
            </w:pPr>
            <w:r>
              <w:rPr>
                <w:b/>
              </w:rPr>
              <w:t>To be completed by the student.  Please complete all sections below in block capitals.</w:t>
            </w:r>
          </w:p>
        </w:tc>
      </w:tr>
      <w:tr w:rsidR="0087768F" w14:paraId="674159D1" w14:textId="77777777" w:rsidTr="009C5691">
        <w:trPr>
          <w:trHeight w:val="54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5463" w14:textId="77777777" w:rsidR="0087768F" w:rsidRDefault="0087768F" w:rsidP="009C5691">
            <w:r>
              <w:t>Full Name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78B" w14:textId="77777777" w:rsidR="0087768F" w:rsidRDefault="0087768F" w:rsidP="009C5691"/>
        </w:tc>
      </w:tr>
      <w:tr w:rsidR="0087768F" w14:paraId="2B35C6E4" w14:textId="77777777" w:rsidTr="009C5691">
        <w:trPr>
          <w:trHeight w:val="56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9D76" w14:textId="77777777" w:rsidR="0087768F" w:rsidRDefault="0087768F" w:rsidP="009C5691">
            <w:r>
              <w:t>Student ID Number (LON)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F58" w14:textId="77777777" w:rsidR="0087768F" w:rsidRDefault="0087768F" w:rsidP="009C5691"/>
        </w:tc>
      </w:tr>
      <w:tr w:rsidR="0087768F" w14:paraId="344C33A0" w14:textId="77777777" w:rsidTr="009C5691">
        <w:trPr>
          <w:trHeight w:val="56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DD16" w14:textId="77777777" w:rsidR="0087768F" w:rsidRDefault="0087768F" w:rsidP="009C5691">
            <w:proofErr w:type="spellStart"/>
            <w:r>
              <w:t>UoN</w:t>
            </w:r>
            <w:proofErr w:type="spellEnd"/>
            <w:r>
              <w:t xml:space="preserve"> Registration Number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10A" w14:textId="77777777" w:rsidR="0087768F" w:rsidRDefault="0087768F" w:rsidP="009C5691"/>
        </w:tc>
      </w:tr>
    </w:tbl>
    <w:p w14:paraId="6A65568A" w14:textId="77777777" w:rsidR="0087768F" w:rsidRDefault="0087768F" w:rsidP="0087768F">
      <w:pPr>
        <w:rPr>
          <w:lang w:val="en-US"/>
        </w:rPr>
      </w:pPr>
    </w:p>
    <w:p w14:paraId="4CB5EF08" w14:textId="77777777" w:rsidR="0087768F" w:rsidRDefault="0087768F" w:rsidP="0087768F">
      <w:pPr>
        <w:pStyle w:val="Heading1"/>
        <w:numPr>
          <w:ilvl w:val="0"/>
          <w:numId w:val="0"/>
        </w:numPr>
        <w:rPr>
          <w:rFonts w:eastAsiaTheme="minorHAnsi"/>
        </w:rPr>
      </w:pPr>
      <w:r>
        <w:rPr>
          <w:rFonts w:eastAsiaTheme="minorHAnsi"/>
        </w:rPr>
        <w:t>Section 2 – Course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2"/>
        <w:gridCol w:w="4464"/>
      </w:tblGrid>
      <w:tr w:rsidR="0087768F" w14:paraId="64377E76" w14:textId="77777777" w:rsidTr="009C5691">
        <w:trPr>
          <w:trHeight w:val="37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6608"/>
            <w:hideMark/>
          </w:tcPr>
          <w:p w14:paraId="7A9FEC41" w14:textId="77777777" w:rsidR="0087768F" w:rsidRDefault="0087768F" w:rsidP="009C5691">
            <w:pPr>
              <w:rPr>
                <w:b/>
              </w:rPr>
            </w:pPr>
            <w:r>
              <w:rPr>
                <w:b/>
              </w:rPr>
              <w:t>To be completed by the student.  Please complete all sections below in block capitals.</w:t>
            </w:r>
          </w:p>
        </w:tc>
      </w:tr>
      <w:tr w:rsidR="0087768F" w14:paraId="1072BB26" w14:textId="77777777" w:rsidTr="009C5691">
        <w:trPr>
          <w:trHeight w:val="627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50A8" w14:textId="77777777" w:rsidR="0087768F" w:rsidRDefault="0087768F" w:rsidP="009C5691">
            <w:pPr>
              <w:rPr>
                <w:b/>
              </w:rPr>
            </w:pPr>
            <w:r>
              <w:t>Course Name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411" w14:textId="77777777" w:rsidR="0087768F" w:rsidRDefault="0087768F" w:rsidP="009C5691">
            <w:pPr>
              <w:rPr>
                <w:b/>
              </w:rPr>
            </w:pPr>
          </w:p>
        </w:tc>
      </w:tr>
      <w:tr w:rsidR="0087768F" w14:paraId="75398A23" w14:textId="77777777" w:rsidTr="009C5691">
        <w:trPr>
          <w:trHeight w:val="654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5269" w14:textId="77777777" w:rsidR="0087768F" w:rsidRDefault="0087768F" w:rsidP="009C5691">
            <w:pPr>
              <w:rPr>
                <w:b/>
              </w:rPr>
            </w:pPr>
            <w:r>
              <w:t>Year of Course (</w:t>
            </w:r>
            <w:proofErr w:type="gramStart"/>
            <w:r>
              <w:t>i.e.</w:t>
            </w:r>
            <w:proofErr w:type="gramEnd"/>
            <w:r>
              <w:t xml:space="preserve"> 0, 1, 2, 3)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310" w14:textId="77777777" w:rsidR="0087768F" w:rsidRDefault="0087768F" w:rsidP="009C5691">
            <w:pPr>
              <w:rPr>
                <w:b/>
              </w:rPr>
            </w:pPr>
          </w:p>
        </w:tc>
      </w:tr>
      <w:tr w:rsidR="0087768F" w14:paraId="6BAF694E" w14:textId="77777777" w:rsidTr="009C5691">
        <w:trPr>
          <w:trHeight w:val="1031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4BF0" w14:textId="77777777" w:rsidR="0087768F" w:rsidRDefault="0087768F" w:rsidP="009C5691">
            <w:pPr>
              <w:spacing w:before="60" w:after="60" w:line="276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When do you plan to start your studies? </w:t>
            </w:r>
          </w:p>
          <w:p w14:paraId="1DEF0D55" w14:textId="77777777" w:rsidR="0087768F" w:rsidRDefault="0087768F" w:rsidP="009C5691">
            <w:pPr>
              <w:rPr>
                <w:b/>
              </w:rPr>
            </w:pPr>
            <w:proofErr w:type="gramStart"/>
            <w:r>
              <w:rPr>
                <w:rFonts w:cs="Arial"/>
                <w:bCs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szCs w:val="20"/>
              </w:rPr>
              <w:t xml:space="preserve"> September 2020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2DE" w14:textId="77777777" w:rsidR="0087768F" w:rsidRDefault="0087768F" w:rsidP="009C5691">
            <w:pPr>
              <w:rPr>
                <w:b/>
              </w:rPr>
            </w:pPr>
          </w:p>
        </w:tc>
      </w:tr>
      <w:tr w:rsidR="0087768F" w14:paraId="0F1CD09E" w14:textId="77777777" w:rsidTr="009C5691">
        <w:trPr>
          <w:trHeight w:val="981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C83" w14:textId="77777777" w:rsidR="0087768F" w:rsidRDefault="0087768F" w:rsidP="009C5691">
            <w:pPr>
              <w:spacing w:before="60" w:after="60" w:line="276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Fee payment method (Privately paying or SLC)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C12" w14:textId="77777777" w:rsidR="0087768F" w:rsidRDefault="0087768F" w:rsidP="009C5691">
            <w:pPr>
              <w:rPr>
                <w:b/>
              </w:rPr>
            </w:pPr>
          </w:p>
        </w:tc>
      </w:tr>
    </w:tbl>
    <w:p w14:paraId="0C5EE704" w14:textId="77777777" w:rsidR="0087768F" w:rsidRDefault="0087768F" w:rsidP="0087768F">
      <w:pPr>
        <w:pStyle w:val="Heading1"/>
        <w:numPr>
          <w:ilvl w:val="0"/>
          <w:numId w:val="0"/>
        </w:numPr>
        <w:rPr>
          <w:lang w:val="en-US"/>
        </w:rPr>
      </w:pPr>
    </w:p>
    <w:p w14:paraId="5F7BFD76" w14:textId="6C22C14F" w:rsidR="0087768F" w:rsidRDefault="0087768F" w:rsidP="0087768F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r>
        <w:rPr>
          <w:lang w:val="en-US"/>
        </w:rPr>
        <w:t>Section 3 – Reason for deferral</w:t>
      </w:r>
    </w:p>
    <w:tbl>
      <w:tblPr>
        <w:tblStyle w:val="TableGrid"/>
        <w:tblW w:w="8971" w:type="dxa"/>
        <w:tblLook w:val="04A0" w:firstRow="1" w:lastRow="0" w:firstColumn="1" w:lastColumn="0" w:noHBand="0" w:noVBand="1"/>
      </w:tblPr>
      <w:tblGrid>
        <w:gridCol w:w="8971"/>
      </w:tblGrid>
      <w:tr w:rsidR="0087768F" w14:paraId="444F8A61" w14:textId="77777777" w:rsidTr="009C5691">
        <w:trPr>
          <w:trHeight w:val="621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6608"/>
            <w:hideMark/>
          </w:tcPr>
          <w:p w14:paraId="32B77D52" w14:textId="77777777" w:rsidR="0087768F" w:rsidRDefault="0087768F" w:rsidP="009C5691">
            <w:pPr>
              <w:rPr>
                <w:b/>
              </w:rPr>
            </w:pPr>
            <w:r>
              <w:rPr>
                <w:b/>
              </w:rPr>
              <w:t>To be completed by the student.  Please complete all sections below in block capitals.</w:t>
            </w:r>
          </w:p>
        </w:tc>
      </w:tr>
      <w:tr w:rsidR="0087768F" w14:paraId="57FB6B90" w14:textId="77777777" w:rsidTr="009C5691">
        <w:trPr>
          <w:trHeight w:val="3069"/>
        </w:trPr>
        <w:tc>
          <w:tcPr>
            <w:tcW w:w="8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C920A" w14:textId="77777777" w:rsidR="0087768F" w:rsidRDefault="0087768F" w:rsidP="009C5691">
            <w:pPr>
              <w:rPr>
                <w:b/>
              </w:rPr>
            </w:pPr>
            <w:r>
              <w:rPr>
                <w:rFonts w:cs="Arial"/>
                <w:bCs/>
                <w:szCs w:val="20"/>
              </w:rPr>
              <w:t>Please state your reason for deferral.  Please attach supporting evidence, if applicable along with your form.</w:t>
            </w:r>
          </w:p>
        </w:tc>
      </w:tr>
    </w:tbl>
    <w:p w14:paraId="635A5CA9" w14:textId="77777777" w:rsidR="0087768F" w:rsidRDefault="0087768F" w:rsidP="0087768F">
      <w:pPr>
        <w:rPr>
          <w:lang w:val="en-US"/>
        </w:rPr>
      </w:pPr>
    </w:p>
    <w:p w14:paraId="1CA1A812" w14:textId="77777777" w:rsidR="0087768F" w:rsidRDefault="0087768F" w:rsidP="0087768F">
      <w:pPr>
        <w:pStyle w:val="Heading1"/>
        <w:numPr>
          <w:ilvl w:val="0"/>
          <w:numId w:val="0"/>
        </w:numPr>
        <w:rPr>
          <w:lang w:val="en-US"/>
        </w:rPr>
      </w:pPr>
      <w:r w:rsidRPr="005F490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36F120" wp14:editId="20CD3696">
                <wp:simplePos x="0" y="0"/>
                <wp:positionH relativeFrom="margin">
                  <wp:align>left</wp:align>
                </wp:positionH>
                <wp:positionV relativeFrom="paragraph">
                  <wp:posOffset>603885</wp:posOffset>
                </wp:positionV>
                <wp:extent cx="5686425" cy="2343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3A618" w14:textId="77777777" w:rsidR="0087768F" w:rsidRDefault="0087768F" w:rsidP="0087768F">
                            <w:pPr>
                              <w:pStyle w:val="Bullet1"/>
                              <w:ind w:left="1208" w:hanging="357"/>
                            </w:pPr>
                            <w:r w:rsidRPr="005F4908">
                              <w:t xml:space="preserve">I understand that I may be asked to attend enrolment before the suggested start date to re-register on to the course prior to commencing my studies, without which I may not be enrolled on to the new course </w:t>
                            </w:r>
                          </w:p>
                          <w:p w14:paraId="7AB79B64" w14:textId="77777777" w:rsidR="0087768F" w:rsidRDefault="0087768F" w:rsidP="0087768F">
                            <w:pPr>
                              <w:pStyle w:val="Bullet1"/>
                              <w:ind w:left="1208" w:hanging="357"/>
                            </w:pPr>
                            <w:r w:rsidRPr="005F4908">
                              <w:t xml:space="preserve">International students on a student visa only: I confirm that I am aware that this change could affect my immigration status in the UK and that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Bloomsbury Institute </w:t>
                            </w:r>
                            <w:r w:rsidRPr="005F4908">
                              <w:t>is required to report status changes to UK Visas &amp; Immigration.</w:t>
                            </w:r>
                            <w:r w:rsidRPr="005F4908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70D13FC4" w14:textId="77777777" w:rsidR="0087768F" w:rsidRPr="005F4908" w:rsidRDefault="0087768F" w:rsidP="0087768F">
                            <w:pPr>
                              <w:pStyle w:val="Bullet1"/>
                              <w:ind w:left="1208" w:hanging="357"/>
                              <w:rPr>
                                <w:b/>
                              </w:rPr>
                            </w:pPr>
                            <w:r w:rsidRPr="005F4908">
                              <w:t xml:space="preserve">I have discussed the financial implications with a member of the Finance </w:t>
                            </w:r>
                            <w:r>
                              <w:t>t</w:t>
                            </w:r>
                            <w:r w:rsidRPr="005F4908">
                              <w:t>eam and by signing this form, I confirm that I am aware and understand how this may affect me in the future.</w:t>
                            </w:r>
                            <w:r w:rsidRPr="005F4908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26882689" w14:textId="77777777" w:rsidR="0087768F" w:rsidRDefault="0087768F" w:rsidP="0087768F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  <w:p w14:paraId="503B11A3" w14:textId="77777777" w:rsidR="0087768F" w:rsidRDefault="0087768F" w:rsidP="0087768F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Signature: ____________________________                             Date: _____________________</w:t>
                            </w:r>
                          </w:p>
                          <w:p w14:paraId="05207914" w14:textId="77777777" w:rsidR="0087768F" w:rsidRDefault="0087768F" w:rsidP="0087768F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49D1A618" w14:textId="77777777" w:rsidR="0087768F" w:rsidRDefault="0087768F" w:rsidP="00877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F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55pt;width:447.75pt;height:18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">
                <v:textbox>
                  <w:txbxContent>
                    <w:p w14:paraId="0773A618" w14:textId="77777777" w:rsidR="0087768F" w:rsidRDefault="0087768F" w:rsidP="0087768F">
                      <w:pPr>
                        <w:pStyle w:val="Bullet1"/>
                        <w:ind w:left="1208" w:hanging="357"/>
                      </w:pPr>
                      <w:r w:rsidRPr="005F4908">
                        <w:t xml:space="preserve">I understand that I may be asked to attend enrolment before the suggested start date to re-register on to the course prior to commencing my studies, without which I may not be enrolled on to the new course </w:t>
                      </w:r>
                    </w:p>
                    <w:p w14:paraId="7AB79B64" w14:textId="77777777" w:rsidR="0087768F" w:rsidRDefault="0087768F" w:rsidP="0087768F">
                      <w:pPr>
                        <w:pStyle w:val="Bullet1"/>
                        <w:ind w:left="1208" w:hanging="357"/>
                      </w:pPr>
                      <w:r w:rsidRPr="005F4908">
                        <w:t xml:space="preserve">International students on a student visa only: I confirm that I am aware that this change could affect my immigration status in the UK and that </w:t>
                      </w:r>
                      <w:r>
                        <w:rPr>
                          <w:rFonts w:eastAsia="Times New Roman"/>
                        </w:rPr>
                        <w:t xml:space="preserve">Bloomsbury Institute </w:t>
                      </w:r>
                      <w:r w:rsidRPr="005F4908">
                        <w:t>is required to report status changes to UK Visas &amp; Immigration.</w:t>
                      </w:r>
                      <w:r w:rsidRPr="005F4908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70D13FC4" w14:textId="77777777" w:rsidR="0087768F" w:rsidRPr="005F4908" w:rsidRDefault="0087768F" w:rsidP="0087768F">
                      <w:pPr>
                        <w:pStyle w:val="Bullet1"/>
                        <w:ind w:left="1208" w:hanging="357"/>
                        <w:rPr>
                          <w:b/>
                        </w:rPr>
                      </w:pPr>
                      <w:r w:rsidRPr="005F4908">
                        <w:t xml:space="preserve">I have discussed the financial implications with a member of the Finance </w:t>
                      </w:r>
                      <w:r>
                        <w:t>t</w:t>
                      </w:r>
                      <w:r w:rsidRPr="005F4908">
                        <w:t>eam and by signing this form, I confirm that I am aware and understand how this may affect me in the future.</w:t>
                      </w:r>
                      <w:r w:rsidRPr="005F4908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26882689" w14:textId="77777777" w:rsidR="0087768F" w:rsidRDefault="0087768F" w:rsidP="0087768F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</w:p>
                    <w:p w14:paraId="503B11A3" w14:textId="77777777" w:rsidR="0087768F" w:rsidRDefault="0087768F" w:rsidP="0087768F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Signature: ____________________________                             Date: _____________________</w:t>
                      </w:r>
                    </w:p>
                    <w:p w14:paraId="05207914" w14:textId="77777777" w:rsidR="0087768F" w:rsidRDefault="0087768F" w:rsidP="0087768F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14:paraId="49D1A618" w14:textId="77777777" w:rsidR="0087768F" w:rsidRDefault="0087768F" w:rsidP="0087768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 xml:space="preserve">Section 4 – Declaration and signature                                      </w:t>
      </w:r>
    </w:p>
    <w:p w14:paraId="00B98ADE" w14:textId="77777777" w:rsidR="0087768F" w:rsidRDefault="0087768F" w:rsidP="0087768F">
      <w:pPr>
        <w:rPr>
          <w:lang w:val="en-US"/>
        </w:rPr>
      </w:pPr>
    </w:p>
    <w:p w14:paraId="4E8621EC" w14:textId="1596FC07" w:rsidR="0087768F" w:rsidRDefault="0087768F" w:rsidP="0087768F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r w:rsidRPr="008F31E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B3E9C9" wp14:editId="401CC74B">
                <wp:simplePos x="0" y="0"/>
                <wp:positionH relativeFrom="margin">
                  <wp:align>right</wp:align>
                </wp:positionH>
                <wp:positionV relativeFrom="paragraph">
                  <wp:posOffset>568960</wp:posOffset>
                </wp:positionV>
                <wp:extent cx="5715000" cy="9334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B88B" w14:textId="77777777" w:rsidR="0087768F" w:rsidRDefault="0087768F" w:rsidP="0087768F"/>
                          <w:p w14:paraId="76FD6D75" w14:textId="77777777" w:rsidR="0087768F" w:rsidRDefault="0087768F" w:rsidP="0087768F">
                            <w:r>
                              <w:t>Academic Administrator’s Name: _________________________________</w:t>
                            </w:r>
                          </w:p>
                          <w:p w14:paraId="735D0DD9" w14:textId="77777777" w:rsidR="0087768F" w:rsidRDefault="0087768F" w:rsidP="0087768F"/>
                          <w:p w14:paraId="53E930D9" w14:textId="77777777" w:rsidR="0087768F" w:rsidRDefault="0087768F" w:rsidP="0087768F">
                            <w:r>
                              <w:t>Signature _______________________________                                 Date: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E9C9" id="_x0000_s1027" type="#_x0000_t202" style="position:absolute;left:0;text-align:left;margin-left:398.8pt;margin-top:44.8pt;width:450pt;height:73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" fillcolor="#d8d8d8 [2732]">
                <v:textbox>
                  <w:txbxContent>
                    <w:p w14:paraId="0ADDB88B" w14:textId="77777777" w:rsidR="0087768F" w:rsidRDefault="0087768F" w:rsidP="0087768F"/>
                    <w:p w14:paraId="76FD6D75" w14:textId="77777777" w:rsidR="0087768F" w:rsidRDefault="0087768F" w:rsidP="0087768F">
                      <w:r>
                        <w:t>Academic Administrator’s Name: _________________________________</w:t>
                      </w:r>
                    </w:p>
                    <w:p w14:paraId="735D0DD9" w14:textId="77777777" w:rsidR="0087768F" w:rsidRDefault="0087768F" w:rsidP="0087768F"/>
                    <w:p w14:paraId="53E930D9" w14:textId="77777777" w:rsidR="0087768F" w:rsidRDefault="0087768F" w:rsidP="0087768F">
                      <w:r>
                        <w:t>Signature _______________________________                                 Date: 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n-US"/>
        </w:rPr>
        <w:t>Section 5 – For office use only</w:t>
      </w:r>
    </w:p>
    <w:p w14:paraId="1F5D8AC0" w14:textId="5974876E" w:rsidR="00BA30A0" w:rsidRPr="0087768F" w:rsidRDefault="0087768F" w:rsidP="0087768F">
      <w:pPr>
        <w:autoSpaceDE w:val="0"/>
        <w:autoSpaceDN w:val="0"/>
        <w:adjustRightInd w:val="0"/>
        <w:rPr>
          <w:rFonts w:eastAsiaTheme="minorHAnsi" w:cs="Arial"/>
          <w:b/>
          <w:color w:val="000000"/>
          <w:szCs w:val="24"/>
        </w:rPr>
      </w:pPr>
      <w:r>
        <w:rPr>
          <w:rFonts w:eastAsiaTheme="minorHAnsi" w:cs="Arial"/>
          <w:b/>
          <w:color w:val="000000"/>
          <w:szCs w:val="24"/>
        </w:rPr>
        <w:t xml:space="preserve">N.B. </w:t>
      </w:r>
      <w:r w:rsidRPr="008F31EC">
        <w:rPr>
          <w:rFonts w:eastAsiaTheme="minorHAnsi" w:cs="Arial"/>
          <w:b/>
          <w:color w:val="000000"/>
          <w:szCs w:val="24"/>
        </w:rPr>
        <w:t>Once all sections are complete, please return this form to Academic Administration, via the Student Self-</w:t>
      </w:r>
      <w:r>
        <w:rPr>
          <w:rFonts w:eastAsiaTheme="minorHAnsi" w:cs="Arial"/>
          <w:b/>
          <w:color w:val="000000"/>
          <w:szCs w:val="24"/>
        </w:rPr>
        <w:t>s</w:t>
      </w:r>
      <w:r w:rsidRPr="008F31EC">
        <w:rPr>
          <w:rFonts w:eastAsiaTheme="minorHAnsi" w:cs="Arial"/>
          <w:b/>
          <w:color w:val="000000"/>
          <w:szCs w:val="24"/>
        </w:rPr>
        <w:t>ervice Portal (SSP</w:t>
      </w:r>
      <w:r>
        <w:rPr>
          <w:rFonts w:eastAsiaTheme="minorHAnsi" w:cs="Arial"/>
          <w:b/>
          <w:color w:val="000000"/>
          <w:szCs w:val="24"/>
        </w:rPr>
        <w:t>).</w:t>
      </w:r>
    </w:p>
    <w:sectPr w:rsidR="00BA30A0" w:rsidRPr="0087768F" w:rsidSect="006F7196">
      <w:headerReference w:type="default" r:id="rId13"/>
      <w:footerReference w:type="default" r:id="rId14"/>
      <w:type w:val="continuous"/>
      <w:pgSz w:w="11907" w:h="1683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8F7" w14:textId="77777777" w:rsidR="00CD2D70" w:rsidRDefault="00CD2D70" w:rsidP="00761C56">
      <w:r>
        <w:separator/>
      </w:r>
    </w:p>
  </w:endnote>
  <w:endnote w:type="continuationSeparator" w:id="0">
    <w:p w14:paraId="440DE34A" w14:textId="77777777" w:rsidR="00CD2D70" w:rsidRDefault="00CD2D70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0683" w14:textId="1A7195F8" w:rsidR="00612CAA" w:rsidRPr="00EC438D" w:rsidRDefault="003324C5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proofErr w:type="spellStart"/>
    <w:r>
      <w:rPr>
        <w:rFonts w:eastAsia="Times New Roman" w:cs="Arial"/>
        <w:sz w:val="16"/>
        <w:szCs w:val="20"/>
      </w:rPr>
      <w:t>UoN</w:t>
    </w:r>
    <w:proofErr w:type="spellEnd"/>
    <w:r>
      <w:rPr>
        <w:rFonts w:eastAsia="Times New Roman" w:cs="Arial"/>
        <w:sz w:val="16"/>
        <w:szCs w:val="20"/>
      </w:rPr>
      <w:t xml:space="preserve"> </w:t>
    </w:r>
    <w:r w:rsidR="0087768F">
      <w:rPr>
        <w:rFonts w:eastAsia="Times New Roman" w:cs="Arial"/>
        <w:sz w:val="16"/>
        <w:szCs w:val="20"/>
      </w:rPr>
      <w:t>Deferral of Studies Application Form</w:t>
    </w:r>
    <w:r w:rsidR="00612CAA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D4D73" w:rsidRPr="00EC438D">
      <w:rPr>
        <w:rFonts w:eastAsia="Times New Roman" w:cs="Arial"/>
        <w:color w:val="000000"/>
        <w:sz w:val="16"/>
        <w:szCs w:val="20"/>
      </w:rPr>
      <w:fldChar w:fldCharType="begin"/>
    </w:r>
    <w:r w:rsidR="00612CAA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D4D73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923F0E" w:rsidRPr="00923F0E">
      <w:rPr>
        <w:rFonts w:eastAsia="Times New Roman" w:cs="Arial"/>
        <w:noProof/>
        <w:color w:val="000000"/>
        <w:sz w:val="16"/>
        <w:szCs w:val="20"/>
      </w:rPr>
      <w:t>2</w:t>
    </w:r>
    <w:r w:rsidR="000D4D73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9642" w14:textId="77777777" w:rsidR="00CD2D70" w:rsidRDefault="00CD2D70" w:rsidP="00761C56">
      <w:r>
        <w:separator/>
      </w:r>
    </w:p>
  </w:footnote>
  <w:footnote w:type="continuationSeparator" w:id="0">
    <w:p w14:paraId="7F14A343" w14:textId="77777777" w:rsidR="00CD2D70" w:rsidRDefault="00CD2D70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84D6" w14:textId="3E681417" w:rsidR="006F7196" w:rsidRDefault="008A6A1D" w:rsidP="008A6A1D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481DA" wp14:editId="1A7685DC">
          <wp:simplePos x="0" y="0"/>
          <wp:positionH relativeFrom="column">
            <wp:posOffset>-774700</wp:posOffset>
          </wp:positionH>
          <wp:positionV relativeFrom="paragraph">
            <wp:posOffset>-72390</wp:posOffset>
          </wp:positionV>
          <wp:extent cx="2209800" cy="1078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LOGO Bloomsbury-London-RGB with clea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EC64A" w14:textId="39D77A2B" w:rsidR="006F7196" w:rsidRDefault="00923381" w:rsidP="353B4EB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FC3E77" wp14:editId="5F2E0FB7">
          <wp:simplePos x="0" y="0"/>
          <wp:positionH relativeFrom="margin">
            <wp:posOffset>4758960</wp:posOffset>
          </wp:positionH>
          <wp:positionV relativeFrom="paragraph">
            <wp:posOffset>19050</wp:posOffset>
          </wp:positionV>
          <wp:extent cx="1143000" cy="704850"/>
          <wp:effectExtent l="0" t="0" r="0" b="0"/>
          <wp:wrapNone/>
          <wp:docPr id="3" name="Picture 3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46" t="24918" r="19899" b="2125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705F0" w14:textId="025E2B2A" w:rsidR="008A6A1D" w:rsidRDefault="008A6A1D" w:rsidP="353B4EB0">
    <w:pPr>
      <w:pStyle w:val="Header"/>
    </w:pPr>
  </w:p>
  <w:p w14:paraId="2591442C" w14:textId="392FF067" w:rsidR="008A6A1D" w:rsidRDefault="008A6A1D" w:rsidP="353B4EB0">
    <w:pPr>
      <w:pStyle w:val="Header"/>
    </w:pPr>
  </w:p>
  <w:p w14:paraId="4A766D2A" w14:textId="29F9C4DE" w:rsidR="008A6A1D" w:rsidRDefault="008A6A1D" w:rsidP="353B4EB0">
    <w:pPr>
      <w:pStyle w:val="Header"/>
    </w:pPr>
  </w:p>
  <w:p w14:paraId="6E02509D" w14:textId="69DB7A50" w:rsidR="008A6A1D" w:rsidRDefault="008A6A1D" w:rsidP="353B4EB0">
    <w:pPr>
      <w:pStyle w:val="Header"/>
    </w:pPr>
  </w:p>
  <w:p w14:paraId="23F042D4" w14:textId="77777777" w:rsidR="008A6A1D" w:rsidRDefault="008A6A1D" w:rsidP="353B4EB0">
    <w:pPr>
      <w:pStyle w:val="Header"/>
    </w:pPr>
  </w:p>
  <w:p w14:paraId="4D625410" w14:textId="77777777" w:rsidR="008A6A1D" w:rsidRDefault="008A6A1D" w:rsidP="353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D42758"/>
    <w:multiLevelType w:val="hybridMultilevel"/>
    <w:tmpl w:val="081C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29B0936C"/>
    <w:lvl w:ilvl="0" w:tplc="FE4896DE">
      <w:start w:val="1"/>
      <w:numFmt w:val="bullet"/>
      <w:pStyle w:val="Bullet1"/>
      <w:lvlText w:val="—"/>
      <w:lvlJc w:val="left"/>
      <w:pPr>
        <w:ind w:left="121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2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0C2C"/>
    <w:multiLevelType w:val="hybridMultilevel"/>
    <w:tmpl w:val="9A927618"/>
    <w:lvl w:ilvl="0" w:tplc="F126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4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8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5B57"/>
    <w:multiLevelType w:val="hybridMultilevel"/>
    <w:tmpl w:val="A16A0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4466">
    <w:abstractNumId w:val="16"/>
  </w:num>
  <w:num w:numId="2" w16cid:durableId="1963883155">
    <w:abstractNumId w:val="25"/>
  </w:num>
  <w:num w:numId="3" w16cid:durableId="554465159">
    <w:abstractNumId w:val="27"/>
  </w:num>
  <w:num w:numId="4" w16cid:durableId="812525728">
    <w:abstractNumId w:val="15"/>
  </w:num>
  <w:num w:numId="5" w16cid:durableId="645015965">
    <w:abstractNumId w:val="20"/>
  </w:num>
  <w:num w:numId="6" w16cid:durableId="602879692">
    <w:abstractNumId w:val="18"/>
  </w:num>
  <w:num w:numId="7" w16cid:durableId="1869676724">
    <w:abstractNumId w:val="3"/>
  </w:num>
  <w:num w:numId="8" w16cid:durableId="426273510">
    <w:abstractNumId w:val="22"/>
  </w:num>
  <w:num w:numId="9" w16cid:durableId="1452361728">
    <w:abstractNumId w:val="28"/>
  </w:num>
  <w:num w:numId="10" w16cid:durableId="1562516649">
    <w:abstractNumId w:val="0"/>
  </w:num>
  <w:num w:numId="11" w16cid:durableId="156119182">
    <w:abstractNumId w:val="12"/>
  </w:num>
  <w:num w:numId="12" w16cid:durableId="611520042">
    <w:abstractNumId w:val="9"/>
  </w:num>
  <w:num w:numId="13" w16cid:durableId="1397439004">
    <w:abstractNumId w:val="4"/>
  </w:num>
  <w:num w:numId="14" w16cid:durableId="1505165666">
    <w:abstractNumId w:val="24"/>
  </w:num>
  <w:num w:numId="15" w16cid:durableId="18089668">
    <w:abstractNumId w:val="26"/>
  </w:num>
  <w:num w:numId="16" w16cid:durableId="624626055">
    <w:abstractNumId w:val="1"/>
  </w:num>
  <w:num w:numId="17" w16cid:durableId="1874228081">
    <w:abstractNumId w:val="11"/>
  </w:num>
  <w:num w:numId="18" w16cid:durableId="194660070">
    <w:abstractNumId w:val="23"/>
  </w:num>
  <w:num w:numId="19" w16cid:durableId="2038509202">
    <w:abstractNumId w:val="13"/>
  </w:num>
  <w:num w:numId="20" w16cid:durableId="1899824682">
    <w:abstractNumId w:val="19"/>
  </w:num>
  <w:num w:numId="21" w16cid:durableId="2074619794">
    <w:abstractNumId w:val="21"/>
  </w:num>
  <w:num w:numId="22" w16cid:durableId="619532942">
    <w:abstractNumId w:val="6"/>
  </w:num>
  <w:num w:numId="23" w16cid:durableId="1955860957">
    <w:abstractNumId w:val="5"/>
  </w:num>
  <w:num w:numId="24" w16cid:durableId="1811046574">
    <w:abstractNumId w:val="14"/>
  </w:num>
  <w:num w:numId="25" w16cid:durableId="1505586651">
    <w:abstractNumId w:val="10"/>
  </w:num>
  <w:num w:numId="26" w16cid:durableId="386031754">
    <w:abstractNumId w:val="10"/>
  </w:num>
  <w:num w:numId="27" w16cid:durableId="280839768">
    <w:abstractNumId w:val="5"/>
  </w:num>
  <w:num w:numId="28" w16cid:durableId="348485677">
    <w:abstractNumId w:val="10"/>
  </w:num>
  <w:num w:numId="29" w16cid:durableId="1704940118">
    <w:abstractNumId w:val="10"/>
  </w:num>
  <w:num w:numId="30" w16cid:durableId="2102487992">
    <w:abstractNumId w:val="14"/>
  </w:num>
  <w:num w:numId="31" w16cid:durableId="1330794914">
    <w:abstractNumId w:val="11"/>
  </w:num>
  <w:num w:numId="32" w16cid:durableId="1701007601">
    <w:abstractNumId w:val="11"/>
  </w:num>
  <w:num w:numId="33" w16cid:durableId="1053114334">
    <w:abstractNumId w:val="8"/>
  </w:num>
  <w:num w:numId="34" w16cid:durableId="2079934594">
    <w:abstractNumId w:val="7"/>
  </w:num>
  <w:num w:numId="35" w16cid:durableId="818807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3307137">
    <w:abstractNumId w:val="8"/>
  </w:num>
  <w:num w:numId="37" w16cid:durableId="1317800570">
    <w:abstractNumId w:val="10"/>
  </w:num>
  <w:num w:numId="38" w16cid:durableId="136651626">
    <w:abstractNumId w:val="10"/>
  </w:num>
  <w:num w:numId="39" w16cid:durableId="1516115756">
    <w:abstractNumId w:val="10"/>
  </w:num>
  <w:num w:numId="40" w16cid:durableId="1939555322">
    <w:abstractNumId w:val="7"/>
  </w:num>
  <w:num w:numId="41" w16cid:durableId="1836144204">
    <w:abstractNumId w:val="8"/>
  </w:num>
  <w:num w:numId="42" w16cid:durableId="2133396066">
    <w:abstractNumId w:val="11"/>
  </w:num>
  <w:num w:numId="43" w16cid:durableId="1702590815">
    <w:abstractNumId w:val="11"/>
  </w:num>
  <w:num w:numId="44" w16cid:durableId="1018120910">
    <w:abstractNumId w:val="8"/>
  </w:num>
  <w:num w:numId="45" w16cid:durableId="1288194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8196215">
    <w:abstractNumId w:val="2"/>
  </w:num>
  <w:num w:numId="47" w16cid:durableId="2081125266">
    <w:abstractNumId w:val="29"/>
  </w:num>
  <w:num w:numId="48" w16cid:durableId="108746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qgUAJmZyACwAAAA="/>
  </w:docVars>
  <w:rsids>
    <w:rsidRoot w:val="00A354DF"/>
    <w:rsid w:val="000026C0"/>
    <w:rsid w:val="00005038"/>
    <w:rsid w:val="00006416"/>
    <w:rsid w:val="000303BC"/>
    <w:rsid w:val="000342C2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1B22"/>
    <w:rsid w:val="000C53E6"/>
    <w:rsid w:val="000D4D73"/>
    <w:rsid w:val="000E1CDC"/>
    <w:rsid w:val="00100A60"/>
    <w:rsid w:val="00115B6E"/>
    <w:rsid w:val="0013115C"/>
    <w:rsid w:val="00145C7F"/>
    <w:rsid w:val="001506EA"/>
    <w:rsid w:val="00163991"/>
    <w:rsid w:val="00175EFE"/>
    <w:rsid w:val="00177480"/>
    <w:rsid w:val="00180B5B"/>
    <w:rsid w:val="00193767"/>
    <w:rsid w:val="001947ED"/>
    <w:rsid w:val="001960C7"/>
    <w:rsid w:val="001A56B7"/>
    <w:rsid w:val="001A755D"/>
    <w:rsid w:val="001C39BD"/>
    <w:rsid w:val="001E0B01"/>
    <w:rsid w:val="001F3715"/>
    <w:rsid w:val="00212CEA"/>
    <w:rsid w:val="002239F5"/>
    <w:rsid w:val="0023704E"/>
    <w:rsid w:val="0023708B"/>
    <w:rsid w:val="002379F2"/>
    <w:rsid w:val="00261EC2"/>
    <w:rsid w:val="00265C84"/>
    <w:rsid w:val="00270815"/>
    <w:rsid w:val="002821C1"/>
    <w:rsid w:val="00296BAC"/>
    <w:rsid w:val="002B1ABE"/>
    <w:rsid w:val="002D2204"/>
    <w:rsid w:val="002E34B5"/>
    <w:rsid w:val="002E611D"/>
    <w:rsid w:val="002E74CD"/>
    <w:rsid w:val="002F471F"/>
    <w:rsid w:val="003324C5"/>
    <w:rsid w:val="00332F49"/>
    <w:rsid w:val="00343F5F"/>
    <w:rsid w:val="003514D9"/>
    <w:rsid w:val="00361404"/>
    <w:rsid w:val="00364B24"/>
    <w:rsid w:val="003806B5"/>
    <w:rsid w:val="003862CB"/>
    <w:rsid w:val="00386CA4"/>
    <w:rsid w:val="003901FF"/>
    <w:rsid w:val="003B3EE3"/>
    <w:rsid w:val="003C58F8"/>
    <w:rsid w:val="003D034D"/>
    <w:rsid w:val="003D1CC8"/>
    <w:rsid w:val="003F0F59"/>
    <w:rsid w:val="00415C94"/>
    <w:rsid w:val="0041629D"/>
    <w:rsid w:val="004203E0"/>
    <w:rsid w:val="00446363"/>
    <w:rsid w:val="00461F12"/>
    <w:rsid w:val="0049024C"/>
    <w:rsid w:val="0049606C"/>
    <w:rsid w:val="004B3686"/>
    <w:rsid w:val="004B7975"/>
    <w:rsid w:val="004C57AE"/>
    <w:rsid w:val="004C7910"/>
    <w:rsid w:val="004F429C"/>
    <w:rsid w:val="004F7D92"/>
    <w:rsid w:val="005050CC"/>
    <w:rsid w:val="00507050"/>
    <w:rsid w:val="005119BD"/>
    <w:rsid w:val="0052392E"/>
    <w:rsid w:val="00532828"/>
    <w:rsid w:val="005515F9"/>
    <w:rsid w:val="00557B06"/>
    <w:rsid w:val="0058044F"/>
    <w:rsid w:val="00590AAC"/>
    <w:rsid w:val="00596112"/>
    <w:rsid w:val="005B569A"/>
    <w:rsid w:val="005D2859"/>
    <w:rsid w:val="005F1B45"/>
    <w:rsid w:val="005F4823"/>
    <w:rsid w:val="00607DA1"/>
    <w:rsid w:val="00612CAA"/>
    <w:rsid w:val="00616035"/>
    <w:rsid w:val="0065356F"/>
    <w:rsid w:val="00654E56"/>
    <w:rsid w:val="00660853"/>
    <w:rsid w:val="00660D78"/>
    <w:rsid w:val="00667538"/>
    <w:rsid w:val="006869D7"/>
    <w:rsid w:val="006933DC"/>
    <w:rsid w:val="006D3403"/>
    <w:rsid w:val="006D38FF"/>
    <w:rsid w:val="006D42A1"/>
    <w:rsid w:val="006E1A16"/>
    <w:rsid w:val="006F11BA"/>
    <w:rsid w:val="006F7196"/>
    <w:rsid w:val="00700DC4"/>
    <w:rsid w:val="0070498F"/>
    <w:rsid w:val="00720DF6"/>
    <w:rsid w:val="00734FBF"/>
    <w:rsid w:val="00735108"/>
    <w:rsid w:val="007377E0"/>
    <w:rsid w:val="0074074E"/>
    <w:rsid w:val="00747E61"/>
    <w:rsid w:val="00761C56"/>
    <w:rsid w:val="0078254E"/>
    <w:rsid w:val="0079749D"/>
    <w:rsid w:val="007A7FB3"/>
    <w:rsid w:val="007B5384"/>
    <w:rsid w:val="007B7537"/>
    <w:rsid w:val="007C3F8D"/>
    <w:rsid w:val="007E5115"/>
    <w:rsid w:val="007F195D"/>
    <w:rsid w:val="007F6D25"/>
    <w:rsid w:val="008054F5"/>
    <w:rsid w:val="00806412"/>
    <w:rsid w:val="0081216D"/>
    <w:rsid w:val="0082288A"/>
    <w:rsid w:val="00844A87"/>
    <w:rsid w:val="00854FB1"/>
    <w:rsid w:val="00864824"/>
    <w:rsid w:val="0087768F"/>
    <w:rsid w:val="008A6A1D"/>
    <w:rsid w:val="008B016B"/>
    <w:rsid w:val="008B2EA8"/>
    <w:rsid w:val="008B7D99"/>
    <w:rsid w:val="008D0C96"/>
    <w:rsid w:val="008E7FDF"/>
    <w:rsid w:val="00923381"/>
    <w:rsid w:val="00923F0E"/>
    <w:rsid w:val="00930746"/>
    <w:rsid w:val="0095086D"/>
    <w:rsid w:val="00965980"/>
    <w:rsid w:val="00970C4D"/>
    <w:rsid w:val="0097591C"/>
    <w:rsid w:val="0098616F"/>
    <w:rsid w:val="0098750E"/>
    <w:rsid w:val="00992967"/>
    <w:rsid w:val="00993199"/>
    <w:rsid w:val="009B3268"/>
    <w:rsid w:val="009B5A3D"/>
    <w:rsid w:val="009C1CAD"/>
    <w:rsid w:val="009D5EC1"/>
    <w:rsid w:val="009E09E3"/>
    <w:rsid w:val="009E535B"/>
    <w:rsid w:val="009E610B"/>
    <w:rsid w:val="009E681C"/>
    <w:rsid w:val="009E7EB9"/>
    <w:rsid w:val="009F24B8"/>
    <w:rsid w:val="00A218CE"/>
    <w:rsid w:val="00A25CE0"/>
    <w:rsid w:val="00A32A49"/>
    <w:rsid w:val="00A32BB1"/>
    <w:rsid w:val="00A354DF"/>
    <w:rsid w:val="00A451D3"/>
    <w:rsid w:val="00A46AA1"/>
    <w:rsid w:val="00A54420"/>
    <w:rsid w:val="00A556B7"/>
    <w:rsid w:val="00A574BE"/>
    <w:rsid w:val="00A650A8"/>
    <w:rsid w:val="00A67EA5"/>
    <w:rsid w:val="00A7258A"/>
    <w:rsid w:val="00A73BF4"/>
    <w:rsid w:val="00A768B1"/>
    <w:rsid w:val="00A863BE"/>
    <w:rsid w:val="00AA4FE2"/>
    <w:rsid w:val="00AC7E46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67700"/>
    <w:rsid w:val="00B719CC"/>
    <w:rsid w:val="00B76C72"/>
    <w:rsid w:val="00B815EB"/>
    <w:rsid w:val="00B839E0"/>
    <w:rsid w:val="00B86D4A"/>
    <w:rsid w:val="00B93076"/>
    <w:rsid w:val="00BA0D99"/>
    <w:rsid w:val="00BA30A0"/>
    <w:rsid w:val="00BA32C0"/>
    <w:rsid w:val="00BA563D"/>
    <w:rsid w:val="00BF1903"/>
    <w:rsid w:val="00BF42AF"/>
    <w:rsid w:val="00BF45D6"/>
    <w:rsid w:val="00C15273"/>
    <w:rsid w:val="00C161B7"/>
    <w:rsid w:val="00C4381E"/>
    <w:rsid w:val="00C47945"/>
    <w:rsid w:val="00C6612F"/>
    <w:rsid w:val="00C91A66"/>
    <w:rsid w:val="00CB393D"/>
    <w:rsid w:val="00CB45CF"/>
    <w:rsid w:val="00CB63F5"/>
    <w:rsid w:val="00CD2BC2"/>
    <w:rsid w:val="00CD2D70"/>
    <w:rsid w:val="00CF0A43"/>
    <w:rsid w:val="00CF4D0F"/>
    <w:rsid w:val="00CF6D1C"/>
    <w:rsid w:val="00D025AC"/>
    <w:rsid w:val="00D04D40"/>
    <w:rsid w:val="00D10991"/>
    <w:rsid w:val="00D25AB0"/>
    <w:rsid w:val="00D32D2D"/>
    <w:rsid w:val="00D54EA5"/>
    <w:rsid w:val="00D62F83"/>
    <w:rsid w:val="00D64F35"/>
    <w:rsid w:val="00DB231F"/>
    <w:rsid w:val="00DB2BB8"/>
    <w:rsid w:val="00DD4F07"/>
    <w:rsid w:val="00DD5E44"/>
    <w:rsid w:val="00E10EE0"/>
    <w:rsid w:val="00E1456F"/>
    <w:rsid w:val="00E14FF0"/>
    <w:rsid w:val="00E27972"/>
    <w:rsid w:val="00E43A38"/>
    <w:rsid w:val="00E45164"/>
    <w:rsid w:val="00E50291"/>
    <w:rsid w:val="00E703C4"/>
    <w:rsid w:val="00E710D5"/>
    <w:rsid w:val="00E71D93"/>
    <w:rsid w:val="00E8060E"/>
    <w:rsid w:val="00E82E44"/>
    <w:rsid w:val="00E854A3"/>
    <w:rsid w:val="00EC2031"/>
    <w:rsid w:val="00EC438D"/>
    <w:rsid w:val="00ED1EE8"/>
    <w:rsid w:val="00ED49CB"/>
    <w:rsid w:val="00ED59E0"/>
    <w:rsid w:val="00ED5A2F"/>
    <w:rsid w:val="00EF35F2"/>
    <w:rsid w:val="00EF60C7"/>
    <w:rsid w:val="00EF74D5"/>
    <w:rsid w:val="00F03BE3"/>
    <w:rsid w:val="00F21A45"/>
    <w:rsid w:val="00F237DA"/>
    <w:rsid w:val="00F246CA"/>
    <w:rsid w:val="00F25625"/>
    <w:rsid w:val="00F30AAD"/>
    <w:rsid w:val="00F32776"/>
    <w:rsid w:val="00F34AAA"/>
    <w:rsid w:val="00F454AF"/>
    <w:rsid w:val="00F533E7"/>
    <w:rsid w:val="00F66410"/>
    <w:rsid w:val="00F8107D"/>
    <w:rsid w:val="00F84A2F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C992403"/>
    <w:rsid w:val="0F5D3642"/>
    <w:rsid w:val="1105F1D7"/>
    <w:rsid w:val="11D13F3C"/>
    <w:rsid w:val="15195187"/>
    <w:rsid w:val="22C46614"/>
    <w:rsid w:val="268E1410"/>
    <w:rsid w:val="353B4EB0"/>
    <w:rsid w:val="3ADF0983"/>
    <w:rsid w:val="40C0CD37"/>
    <w:rsid w:val="494FB074"/>
    <w:rsid w:val="4D8627E2"/>
    <w:rsid w:val="571E91D8"/>
    <w:rsid w:val="686F6BDF"/>
    <w:rsid w:val="6C9EF95C"/>
    <w:rsid w:val="6E1C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EB115"/>
  <w15:docId w15:val="{3A14DE72-3DD5-4A1B-BA45-2323C3D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7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9C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C660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A30A0"/>
    <w:pPr>
      <w:numPr>
        <w:ilvl w:val="1"/>
      </w:numPr>
      <w:jc w:val="left"/>
    </w:pPr>
    <w:rPr>
      <w:rFonts w:eastAsia="Times New Roman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BA30A0"/>
    <w:rPr>
      <w:rFonts w:ascii="Arial" w:eastAsia="Times New Roman" w:hAnsi="Arial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4F429C"/>
    <w:rPr>
      <w:rFonts w:ascii="Arial" w:eastAsia="Times New Roman" w:hAnsi="Arial"/>
      <w:b/>
      <w:bCs/>
      <w:color w:val="EC660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8A6A1D"/>
    <w:pPr>
      <w:numPr>
        <w:numId w:val="33"/>
      </w:numPr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C58F8"/>
    <w:rPr>
      <w:b/>
      <w:color w:val="EC660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3C58F8"/>
    <w:rPr>
      <w:rFonts w:ascii="Arial" w:eastAsia="Times New Roman" w:hAnsi="Arial"/>
      <w:b/>
      <w:bCs w:val="0"/>
      <w:color w:val="EC660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DocumentTitle">
    <w:name w:val="Document Title"/>
    <w:basedOn w:val="Normal"/>
    <w:link w:val="DocumentTitleChar"/>
    <w:autoRedefine/>
    <w:qFormat/>
    <w:rsid w:val="00923381"/>
    <w:rPr>
      <w:b/>
      <w:color w:val="E96828"/>
      <w:sz w:val="48"/>
      <w:szCs w:val="60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923381"/>
    <w:rPr>
      <w:rFonts w:ascii="Arial" w:hAnsi="Arial"/>
      <w:b/>
      <w:color w:val="E96828"/>
      <w:sz w:val="48"/>
      <w:szCs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ademic.admin@bi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hesketh\Downloads\2018_0914_BI_N4a_Short%20Doc%20Portrait%20with%20Logos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nding Word Document" ma:contentTypeID="0x01010047059EAAB47A5644B78176FB1D48170207003C7141A94B568D45963277CD25308635" ma:contentTypeVersion="1" ma:contentTypeDescription="" ma:contentTypeScope="" ma:versionID="beea042b23aaed42cb9e7ebe9fd8125a">
  <xsd:schema xmlns:xsd="http://www.w3.org/2001/XMLSchema" xmlns:xs="http://www.w3.org/2001/XMLSchema" xmlns:p="http://schemas.microsoft.com/office/2006/metadata/properties" xmlns:ns2="7d459c26-d71c-43ee-8f86-aefe53351e68" targetNamespace="http://schemas.microsoft.com/office/2006/metadata/properties" ma:root="true" ma:fieldsID="1ddc493eaf5ff27537b380a9121f497d" ns2:_="">
    <xsd:import namespace="7d459c26-d71c-43ee-8f86-aefe53351e68"/>
    <xsd:element name="properties">
      <xsd:complexType>
        <xsd:sequence>
          <xsd:element name="documentManagement">
            <xsd:complexType>
              <xsd:all>
                <xsd:element ref="ns2:i1763b2c29f04e448aeb93cd09d58152" minOccurs="0"/>
                <xsd:element ref="ns2:TaxCatchAll" minOccurs="0"/>
                <xsd:element ref="ns2:TaxCatchAllLabel" minOccurs="0"/>
                <xsd:element ref="ns2:k1c2b1abef184a55a4946ef2339c88e5" minOccurs="0"/>
                <xsd:element ref="ns2:Document_x0020_Status" minOccurs="0"/>
                <xsd:element ref="ns2:Review_x0020_Date" minOccurs="0"/>
                <xsd:element ref="ns2:hcec870b9858428984bab933438bcb87" minOccurs="0"/>
                <xsd:element ref="ns2:Academic_x0020_Year" minOccurs="0"/>
                <xsd:element ref="ns2:Target_x0020_Audience" minOccurs="0"/>
                <xsd:element ref="ns2:BrandingFormat" minOccurs="0"/>
                <xsd:element ref="ns2:BrandingProducts" minOccurs="0"/>
                <xsd:element ref="ns2:Even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9c26-d71c-43ee-8f86-aefe53351e68" elementFormDefault="qualified">
    <xsd:import namespace="http://schemas.microsoft.com/office/2006/documentManagement/types"/>
    <xsd:import namespace="http://schemas.microsoft.com/office/infopath/2007/PartnerControls"/>
    <xsd:element name="i1763b2c29f04e448aeb93cd09d58152" ma:index="8" ma:taxonomy="true" ma:internalName="i1763b2c29f04e448aeb93cd09d58152" ma:taxonomyFieldName="Document_x0020_Type" ma:displayName="Document Type" ma:readOnly="false" ma:default="" ma:fieldId="{21763b2c-29f0-4e44-8aeb-93cd09d58152}" ma:sspId="492a95b4-344f-4437-879d-ba7c1dc581ad" ma:termSetId="5d593d5e-e999-44dc-aac6-a6b334cc8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b7ce733-2461-4682-8fe3-12737e474480}" ma:internalName="TaxCatchAll" ma:showField="CatchAllData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7ce733-2461-4682-8fe3-12737e474480}" ma:internalName="TaxCatchAllLabel" ma:readOnly="true" ma:showField="CatchAllDataLabel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c2b1abef184a55a4946ef2339c88e5" ma:index="12" nillable="true" ma:taxonomy="true" ma:internalName="k1c2b1abef184a55a4946ef2339c88e5" ma:taxonomyFieldName="Division" ma:displayName="Departments" ma:default="" ma:fieldId="{41c2b1ab-ef18-4a55-a494-6ef2339c88e5}" ma:taxonomyMulti="true" ma:sspId="492a95b4-344f-4437-879d-ba7c1dc581ad" ma:termSetId="14c753cc-a0fb-47d4-bac7-50cc4c49c5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4" nillable="true" ma:displayName="Document Status" ma:format="Dropdown" ma:internalName="Document_x0020_Status">
      <xsd:simpleType>
        <xsd:restriction base="dms:Choice">
          <xsd:enumeration value="Draft"/>
          <xsd:enumeration value="Final"/>
          <xsd:enumeration value="Inactive"/>
          <xsd:enumeration value="Active"/>
          <xsd:enumeration value="Under Review-To Approve"/>
          <xsd:enumeration value="Under Review-To Recommend Approval"/>
          <xsd:enumeration value="Approved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hcec870b9858428984bab933438bcb87" ma:index="16" ma:taxonomy="true" ma:internalName="hcec870b9858428984bab933438bcb87" ma:taxonomyFieldName="Theme" ma:displayName="Theme" ma:default="" ma:fieldId="{1cec870b-9858-4289-84ba-b933438bcb87}" ma:taxonomyMulti="true" ma:sspId="492a95b4-344f-4437-879d-ba7c1dc581ad" ma:termSetId="131cc6fb-441a-4996-b633-31260b177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_x0020_Year" ma:index="18" nillable="true" ma:displayName="Academic Year" ma:format="Dropdown" ma:internalName="Academic_x0020_Year">
      <xsd:simpleType>
        <xsd:restriction base="dms:Choice"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Target_x0020_Audience" ma:index="19" nillable="true" ma:displayName="Target Audience" ma:internalName="Target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External"/>
                    <xsd:enumeration value="Staff"/>
                    <xsd:enumeration value="Student"/>
                    <xsd:enumeration value="Team Specific"/>
                  </xsd:restriction>
                </xsd:simpleType>
              </xsd:element>
            </xsd:sequence>
          </xsd:extension>
        </xsd:complexContent>
      </xsd:complexType>
    </xsd:element>
    <xsd:element name="BrandingFormat" ma:index="20" nillable="true" ma:displayName="Branding Format" ma:description="E.g. WebSite, Intranet, Print, Online Profiles&#10;" ma:format="Dropdown" ma:internalName="BrandingFormat">
      <xsd:simpleType>
        <xsd:restriction base="dms:Choice">
          <xsd:enumeration value="WebSite"/>
          <xsd:enumeration value="Intranet"/>
          <xsd:enumeration value="Print"/>
          <xsd:enumeration value="Online Profiles"/>
        </xsd:restriction>
      </xsd:simpleType>
    </xsd:element>
    <xsd:element name="BrandingProducts" ma:index="21" nillable="true" ma:displayName="Branding Products" ma:description="Brand products" ma:format="Dropdown" ma:internalName="BrandingProducts">
      <xsd:simpleType>
        <xsd:restriction base="dms:Choice">
          <xsd:enumeration value="Posters"/>
          <xsd:enumeration value="Leaflets"/>
          <xsd:enumeration value="Flyers"/>
          <xsd:enumeration value="Banners"/>
          <xsd:enumeration value="Table cloths"/>
          <xsd:enumeration value="Bags"/>
          <xsd:enumeration value="Pens"/>
          <xsd:enumeration value="Notebooks"/>
          <xsd:enumeration value="Pencils"/>
          <xsd:enumeration value="Logo"/>
          <xsd:enumeration value="Stationary"/>
          <xsd:enumeration value="Letterhead"/>
        </xsd:restriction>
      </xsd:simpleType>
    </xsd:element>
    <xsd:element name="Event1" ma:index="22" nillable="true" ma:displayName="Event" ma:description="Brand events" ma:format="Dropdown" ma:internalName="Event1">
      <xsd:simpleType>
        <xsd:restriction base="dms:Choice">
          <xsd:enumeration value="Teach and Learning Conference"/>
          <xsd:enumeration value="Graduation"/>
          <xsd:enumeration value="UCAS Ev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2a95b4-344f-4437-879d-ba7c1dc581ad" ContentTypeId="0x01010047059EAAB47A5644B78176FB1D4817020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1 xmlns="7d459c26-d71c-43ee-8f86-aefe53351e68" xsi:nil="true"/>
    <Academic_x0020_Year xmlns="7d459c26-d71c-43ee-8f86-aefe53351e68" xsi:nil="true"/>
    <Target_x0020_Audience xmlns="7d459c26-d71c-43ee-8f86-aefe53351e68"/>
    <hcec870b9858428984bab933438bcb87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a17a3171-b607-4946-b4e0-2c33c913bef4</TermId>
        </TermInfo>
      </Terms>
    </hcec870b9858428984bab933438bcb87>
    <BrandingProducts xmlns="7d459c26-d71c-43ee-8f86-aefe53351e68" xsi:nil="true"/>
    <i1763b2c29f04e448aeb93cd09d58152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01f45fe2-f71a-4a37-9330-26ae1ece5a4b</TermId>
        </TermInfo>
      </Terms>
    </i1763b2c29f04e448aeb93cd09d58152>
    <Document_x0020_Status xmlns="7d459c26-d71c-43ee-8f86-aefe53351e68" xsi:nil="true"/>
    <TaxCatchAll xmlns="7d459c26-d71c-43ee-8f86-aefe53351e68">
      <Value>3</Value>
      <Value>2</Value>
      <Value>1</Value>
    </TaxCatchAll>
    <BrandingFormat xmlns="7d459c26-d71c-43ee-8f86-aefe53351e68" xsi:nil="true"/>
    <k1c2b1abef184a55a4946ef2339c88e5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54eb8981-b8f9-407f-92f3-76b937e40110</TermId>
        </TermInfo>
      </Terms>
    </k1c2b1abef184a55a4946ef2339c88e5>
    <Review_x0020_Date xmlns="7d459c26-d71c-43ee-8f86-aefe53351e68" xsi:nil="true"/>
  </documentManagement>
</p:properties>
</file>

<file path=customXml/itemProps1.xml><?xml version="1.0" encoding="utf-8"?>
<ds:datastoreItem xmlns:ds="http://schemas.openxmlformats.org/officeDocument/2006/customXml" ds:itemID="{5077A4BF-A95D-495F-92E1-55C9886D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7315-3D9F-493A-A310-67C655F23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59c26-d71c-43ee-8f86-aefe53351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B816C-DAF7-4DF4-A4D4-81FC7E9BF4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7d459c26-d71c-43ee-8f86-aefe53351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C:\Users\lydia.hesketh\Downloads\2018_0914_BI_N4a_Short Doc Portrait with Logos (6).dotx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Hesketh</dc:creator>
  <cp:lastModifiedBy>Eleonora Affronte</cp:lastModifiedBy>
  <cp:revision>3</cp:revision>
  <cp:lastPrinted>2017-05-29T09:53:00Z</cp:lastPrinted>
  <dcterms:created xsi:type="dcterms:W3CDTF">2022-11-11T11:52:00Z</dcterms:created>
  <dcterms:modified xsi:type="dcterms:W3CDTF">2022-11-11T11:53:00Z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0x01010047059EAAB47A5644B78176FB1D48170207003C7141A94B568D45963277CD25308635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1;#Forms|01f45fe2-f71a-4a37-9330-26ae1ece5a4b</vt:lpwstr>
  </property>
</Properties>
</file>