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86E6" w14:textId="77777777" w:rsidR="00923381" w:rsidRDefault="00923381" w:rsidP="00923381">
      <w:pPr>
        <w:pStyle w:val="DocumentTitle"/>
      </w:pPr>
      <w:r>
        <w:t>Course Transfer Request Form</w:t>
      </w:r>
    </w:p>
    <w:p w14:paraId="0E60EB04" w14:textId="77777777" w:rsidR="00923381" w:rsidRDefault="00923381" w:rsidP="00923381">
      <w:pPr>
        <w:pStyle w:val="Heading1"/>
        <w:numPr>
          <w:ilvl w:val="0"/>
          <w:numId w:val="0"/>
        </w:numPr>
        <w:ind w:left="851" w:hanging="851"/>
      </w:pPr>
      <w:r>
        <w:t>Guidance notes</w:t>
      </w:r>
    </w:p>
    <w:p w14:paraId="3724BA8A" w14:textId="77777777" w:rsidR="00923381" w:rsidRDefault="00923381" w:rsidP="00923381">
      <w:r>
        <w:t>Please discuss your request to transfer course with both your Course Leader and your Academic Administrator before submitting this form.</w:t>
      </w:r>
    </w:p>
    <w:p w14:paraId="171521EB" w14:textId="77777777" w:rsidR="00923381" w:rsidRDefault="00923381" w:rsidP="00923381"/>
    <w:p w14:paraId="20C2E96C" w14:textId="77777777" w:rsidR="00923381" w:rsidRDefault="00923381" w:rsidP="00923381">
      <w:r>
        <w:t>Course transfers are only permitted within the first 3 weeks of the advertised course start date.</w:t>
      </w:r>
    </w:p>
    <w:p w14:paraId="70819EC9" w14:textId="77777777" w:rsidR="00923381" w:rsidRDefault="00923381" w:rsidP="00923381"/>
    <w:p w14:paraId="37B57AF5" w14:textId="77777777" w:rsidR="00923381" w:rsidRDefault="00923381" w:rsidP="00923381">
      <w:r>
        <w:t>Course transfers for 4-year degrees can be submitted within the first 10 weeks of the advertised course start date.</w:t>
      </w:r>
    </w:p>
    <w:p w14:paraId="483ADF3F" w14:textId="77777777" w:rsidR="00923381" w:rsidRDefault="00923381" w:rsidP="00923381"/>
    <w:p w14:paraId="1593505A" w14:textId="77777777" w:rsidR="00923381" w:rsidRDefault="00923381" w:rsidP="00923381">
      <w:r>
        <w:t>Any transfer requests outside the above deadlines will be declined.</w:t>
      </w:r>
    </w:p>
    <w:p w14:paraId="4F7E45B7" w14:textId="77777777" w:rsidR="00923381" w:rsidRDefault="00923381" w:rsidP="00923381"/>
    <w:p w14:paraId="3A456016" w14:textId="77777777" w:rsidR="00923381" w:rsidRDefault="00923381" w:rsidP="00923381">
      <w:pPr>
        <w:rPr>
          <w:b/>
        </w:rPr>
      </w:pPr>
      <w:r w:rsidRPr="008F0CB4">
        <w:rPr>
          <w:b/>
        </w:rPr>
        <w:t>Please be aware that transfer to a new course will not automatically be approved and may be subject to references and checks on qualifications, student records of achievement and student files.</w:t>
      </w:r>
      <w:r>
        <w:rPr>
          <w:b/>
        </w:rPr>
        <w:t xml:space="preserve">  </w:t>
      </w:r>
      <w:r w:rsidRPr="008F0CB4">
        <w:rPr>
          <w:b/>
        </w:rPr>
        <w:t>Please note that where additional modules need to be undertaken to meet Award Map requirements an additional fee may be charge</w:t>
      </w:r>
      <w:r>
        <w:rPr>
          <w:b/>
        </w:rPr>
        <w:t>d.</w:t>
      </w:r>
    </w:p>
    <w:p w14:paraId="12840755" w14:textId="77777777" w:rsidR="00923381" w:rsidRDefault="00923381" w:rsidP="00923381">
      <w:pPr>
        <w:rPr>
          <w:b/>
        </w:rPr>
      </w:pPr>
    </w:p>
    <w:p w14:paraId="6E1A0B76" w14:textId="77777777" w:rsidR="00923381" w:rsidRPr="00CB2B03" w:rsidRDefault="00923381" w:rsidP="00923381">
      <w:pPr>
        <w:pStyle w:val="Heading1"/>
        <w:numPr>
          <w:ilvl w:val="0"/>
          <w:numId w:val="0"/>
        </w:numPr>
        <w:rPr>
          <w:rFonts w:eastAsiaTheme="minorHAnsi"/>
        </w:rPr>
      </w:pPr>
      <w:r>
        <w:rPr>
          <w:rFonts w:eastAsiaTheme="minorHAnsi"/>
        </w:rPr>
        <w:t>Section 1 – Student details</w:t>
      </w:r>
    </w:p>
    <w:tbl>
      <w:tblPr>
        <w:tblStyle w:val="TableGrid"/>
        <w:tblW w:w="0" w:type="auto"/>
        <w:tblLook w:val="04A0" w:firstRow="1" w:lastRow="0" w:firstColumn="1" w:lastColumn="0" w:noHBand="0" w:noVBand="1"/>
      </w:tblPr>
      <w:tblGrid>
        <w:gridCol w:w="4478"/>
        <w:gridCol w:w="4478"/>
      </w:tblGrid>
      <w:tr w:rsidR="00923381" w:rsidRPr="00CB2B03" w14:paraId="63D504E4" w14:textId="77777777" w:rsidTr="009C5691">
        <w:trPr>
          <w:trHeight w:val="349"/>
        </w:trPr>
        <w:tc>
          <w:tcPr>
            <w:tcW w:w="8956" w:type="dxa"/>
            <w:gridSpan w:val="2"/>
            <w:tcBorders>
              <w:top w:val="single" w:sz="4" w:space="0" w:color="auto"/>
              <w:left w:val="single" w:sz="4" w:space="0" w:color="auto"/>
              <w:bottom w:val="single" w:sz="4" w:space="0" w:color="auto"/>
              <w:right w:val="single" w:sz="4" w:space="0" w:color="auto"/>
            </w:tcBorders>
            <w:shd w:val="clear" w:color="auto" w:fill="EC6608"/>
            <w:hideMark/>
          </w:tcPr>
          <w:p w14:paraId="7836A7EC" w14:textId="77777777" w:rsidR="00923381" w:rsidRPr="00CB2B03" w:rsidRDefault="00923381" w:rsidP="009C5691">
            <w:pPr>
              <w:rPr>
                <w:b/>
              </w:rPr>
            </w:pPr>
            <w:bookmarkStart w:id="0" w:name="_Hlk26352861"/>
            <w:r w:rsidRPr="00CB2B03">
              <w:rPr>
                <w:b/>
              </w:rPr>
              <w:t xml:space="preserve">To be completed by the student. </w:t>
            </w:r>
            <w:r>
              <w:rPr>
                <w:b/>
              </w:rPr>
              <w:t xml:space="preserve"> </w:t>
            </w:r>
            <w:r w:rsidRPr="00CB2B03">
              <w:rPr>
                <w:b/>
              </w:rPr>
              <w:t>Please complete all sections below in block capitals.</w:t>
            </w:r>
          </w:p>
        </w:tc>
      </w:tr>
      <w:tr w:rsidR="00923381" w:rsidRPr="00CB2B03" w14:paraId="124F673B" w14:textId="77777777" w:rsidTr="009C5691">
        <w:trPr>
          <w:trHeight w:val="586"/>
        </w:trPr>
        <w:tc>
          <w:tcPr>
            <w:tcW w:w="4478" w:type="dxa"/>
            <w:tcBorders>
              <w:top w:val="single" w:sz="4" w:space="0" w:color="auto"/>
              <w:left w:val="single" w:sz="4" w:space="0" w:color="auto"/>
              <w:bottom w:val="single" w:sz="4" w:space="0" w:color="auto"/>
              <w:right w:val="single" w:sz="4" w:space="0" w:color="auto"/>
            </w:tcBorders>
            <w:hideMark/>
          </w:tcPr>
          <w:p w14:paraId="7E2977EA" w14:textId="77777777" w:rsidR="00923381" w:rsidRPr="00CB2B03" w:rsidRDefault="00923381" w:rsidP="009C5691">
            <w:r w:rsidRPr="00CB2B03">
              <w:t>Full Name</w:t>
            </w:r>
          </w:p>
        </w:tc>
        <w:tc>
          <w:tcPr>
            <w:tcW w:w="4478" w:type="dxa"/>
            <w:tcBorders>
              <w:top w:val="single" w:sz="4" w:space="0" w:color="auto"/>
              <w:left w:val="single" w:sz="4" w:space="0" w:color="auto"/>
              <w:bottom w:val="single" w:sz="4" w:space="0" w:color="auto"/>
              <w:right w:val="single" w:sz="4" w:space="0" w:color="auto"/>
            </w:tcBorders>
          </w:tcPr>
          <w:p w14:paraId="17EA4B17" w14:textId="77777777" w:rsidR="00923381" w:rsidRPr="00CB2B03" w:rsidRDefault="00923381" w:rsidP="009C5691"/>
        </w:tc>
      </w:tr>
      <w:tr w:rsidR="00923381" w:rsidRPr="00CB2B03" w14:paraId="3999A240" w14:textId="77777777" w:rsidTr="009C5691">
        <w:trPr>
          <w:trHeight w:val="612"/>
        </w:trPr>
        <w:tc>
          <w:tcPr>
            <w:tcW w:w="4478" w:type="dxa"/>
            <w:tcBorders>
              <w:top w:val="single" w:sz="4" w:space="0" w:color="auto"/>
              <w:left w:val="single" w:sz="4" w:space="0" w:color="auto"/>
              <w:bottom w:val="single" w:sz="4" w:space="0" w:color="auto"/>
              <w:right w:val="single" w:sz="4" w:space="0" w:color="auto"/>
            </w:tcBorders>
            <w:hideMark/>
          </w:tcPr>
          <w:p w14:paraId="0B380CEA" w14:textId="77777777" w:rsidR="00923381" w:rsidRPr="00CB2B03" w:rsidRDefault="00923381" w:rsidP="009C5691">
            <w:r w:rsidRPr="00CB2B03">
              <w:t>Student ID Number (LON)</w:t>
            </w:r>
          </w:p>
        </w:tc>
        <w:tc>
          <w:tcPr>
            <w:tcW w:w="4478" w:type="dxa"/>
            <w:tcBorders>
              <w:top w:val="single" w:sz="4" w:space="0" w:color="auto"/>
              <w:left w:val="single" w:sz="4" w:space="0" w:color="auto"/>
              <w:bottom w:val="single" w:sz="4" w:space="0" w:color="auto"/>
              <w:right w:val="single" w:sz="4" w:space="0" w:color="auto"/>
            </w:tcBorders>
          </w:tcPr>
          <w:p w14:paraId="0054359E" w14:textId="77777777" w:rsidR="00923381" w:rsidRPr="00CB2B03" w:rsidRDefault="00923381" w:rsidP="009C5691"/>
        </w:tc>
      </w:tr>
      <w:tr w:rsidR="00923381" w:rsidRPr="00CB2B03" w14:paraId="7AE9DD28" w14:textId="77777777" w:rsidTr="009C5691">
        <w:trPr>
          <w:trHeight w:val="612"/>
        </w:trPr>
        <w:tc>
          <w:tcPr>
            <w:tcW w:w="4478" w:type="dxa"/>
            <w:tcBorders>
              <w:top w:val="single" w:sz="4" w:space="0" w:color="auto"/>
              <w:left w:val="single" w:sz="4" w:space="0" w:color="auto"/>
              <w:bottom w:val="single" w:sz="4" w:space="0" w:color="auto"/>
              <w:right w:val="single" w:sz="4" w:space="0" w:color="auto"/>
            </w:tcBorders>
          </w:tcPr>
          <w:p w14:paraId="55F23F67" w14:textId="77777777" w:rsidR="00923381" w:rsidRPr="00CB2B03" w:rsidRDefault="00923381" w:rsidP="009C5691">
            <w:r>
              <w:t>UoN Registration Number</w:t>
            </w:r>
          </w:p>
        </w:tc>
        <w:tc>
          <w:tcPr>
            <w:tcW w:w="4478" w:type="dxa"/>
            <w:tcBorders>
              <w:top w:val="single" w:sz="4" w:space="0" w:color="auto"/>
              <w:left w:val="single" w:sz="4" w:space="0" w:color="auto"/>
              <w:bottom w:val="single" w:sz="4" w:space="0" w:color="auto"/>
              <w:right w:val="single" w:sz="4" w:space="0" w:color="auto"/>
            </w:tcBorders>
          </w:tcPr>
          <w:p w14:paraId="49772597" w14:textId="77777777" w:rsidR="00923381" w:rsidRPr="00CB2B03" w:rsidRDefault="00923381" w:rsidP="009C5691"/>
        </w:tc>
      </w:tr>
      <w:bookmarkEnd w:id="0"/>
    </w:tbl>
    <w:p w14:paraId="78D6366C" w14:textId="77777777" w:rsidR="00923381" w:rsidRDefault="00923381" w:rsidP="00923381"/>
    <w:p w14:paraId="4CF2C6D8" w14:textId="77777777" w:rsidR="00923381" w:rsidRPr="00890A29" w:rsidRDefault="00923381" w:rsidP="00923381">
      <w:pPr>
        <w:pStyle w:val="Heading1"/>
        <w:numPr>
          <w:ilvl w:val="0"/>
          <w:numId w:val="0"/>
        </w:numPr>
        <w:rPr>
          <w:rFonts w:eastAsiaTheme="minorHAnsi"/>
        </w:rPr>
      </w:pPr>
      <w:r>
        <w:rPr>
          <w:rFonts w:eastAsiaTheme="minorHAnsi"/>
        </w:rPr>
        <w:t>Section 2 – Current course details</w:t>
      </w:r>
    </w:p>
    <w:tbl>
      <w:tblPr>
        <w:tblStyle w:val="TableGrid"/>
        <w:tblW w:w="0" w:type="auto"/>
        <w:tblLook w:val="04A0" w:firstRow="1" w:lastRow="0" w:firstColumn="1" w:lastColumn="0" w:noHBand="0" w:noVBand="1"/>
      </w:tblPr>
      <w:tblGrid>
        <w:gridCol w:w="4478"/>
        <w:gridCol w:w="4478"/>
      </w:tblGrid>
      <w:tr w:rsidR="00923381" w:rsidRPr="002A5CCA" w14:paraId="1082034F" w14:textId="77777777" w:rsidTr="009C5691">
        <w:trPr>
          <w:trHeight w:val="349"/>
        </w:trPr>
        <w:tc>
          <w:tcPr>
            <w:tcW w:w="8956" w:type="dxa"/>
            <w:gridSpan w:val="2"/>
            <w:tcBorders>
              <w:top w:val="single" w:sz="4" w:space="0" w:color="auto"/>
              <w:left w:val="single" w:sz="4" w:space="0" w:color="auto"/>
              <w:bottom w:val="single" w:sz="4" w:space="0" w:color="auto"/>
              <w:right w:val="single" w:sz="4" w:space="0" w:color="auto"/>
            </w:tcBorders>
            <w:shd w:val="clear" w:color="auto" w:fill="EC6608"/>
            <w:hideMark/>
          </w:tcPr>
          <w:p w14:paraId="18C31ED1" w14:textId="77777777" w:rsidR="00923381" w:rsidRPr="002A5CCA" w:rsidRDefault="00923381" w:rsidP="009C5691">
            <w:pPr>
              <w:rPr>
                <w:b/>
              </w:rPr>
            </w:pPr>
            <w:r w:rsidRPr="002A5CCA">
              <w:rPr>
                <w:b/>
              </w:rPr>
              <w:t xml:space="preserve">To be completed by the student. </w:t>
            </w:r>
            <w:r>
              <w:rPr>
                <w:b/>
              </w:rPr>
              <w:t xml:space="preserve"> </w:t>
            </w:r>
            <w:r w:rsidRPr="002A5CCA">
              <w:rPr>
                <w:b/>
              </w:rPr>
              <w:t>Please complete all sections below in block capitals.</w:t>
            </w:r>
          </w:p>
        </w:tc>
      </w:tr>
      <w:tr w:rsidR="00923381" w:rsidRPr="002A5CCA" w14:paraId="1E9C3D4C" w14:textId="77777777" w:rsidTr="009C5691">
        <w:trPr>
          <w:trHeight w:val="586"/>
        </w:trPr>
        <w:tc>
          <w:tcPr>
            <w:tcW w:w="4478" w:type="dxa"/>
            <w:tcBorders>
              <w:top w:val="single" w:sz="4" w:space="0" w:color="auto"/>
              <w:left w:val="single" w:sz="4" w:space="0" w:color="auto"/>
              <w:bottom w:val="single" w:sz="4" w:space="0" w:color="auto"/>
              <w:right w:val="single" w:sz="4" w:space="0" w:color="auto"/>
            </w:tcBorders>
          </w:tcPr>
          <w:p w14:paraId="66C596D5" w14:textId="77777777" w:rsidR="00923381" w:rsidRPr="002A5CCA" w:rsidRDefault="00923381" w:rsidP="009C5691">
            <w:pPr>
              <w:rPr>
                <w:b/>
              </w:rPr>
            </w:pPr>
            <w:r>
              <w:t xml:space="preserve">Current </w:t>
            </w:r>
            <w:r w:rsidRPr="00CB2B03">
              <w:t>Course</w:t>
            </w:r>
          </w:p>
        </w:tc>
        <w:tc>
          <w:tcPr>
            <w:tcW w:w="4478" w:type="dxa"/>
            <w:tcBorders>
              <w:top w:val="single" w:sz="4" w:space="0" w:color="auto"/>
              <w:left w:val="single" w:sz="4" w:space="0" w:color="auto"/>
              <w:bottom w:val="single" w:sz="4" w:space="0" w:color="auto"/>
              <w:right w:val="single" w:sz="4" w:space="0" w:color="auto"/>
            </w:tcBorders>
          </w:tcPr>
          <w:p w14:paraId="45385EDE" w14:textId="77777777" w:rsidR="00923381" w:rsidRPr="002A5CCA" w:rsidRDefault="00923381" w:rsidP="009C5691">
            <w:pPr>
              <w:rPr>
                <w:b/>
              </w:rPr>
            </w:pPr>
          </w:p>
        </w:tc>
      </w:tr>
      <w:tr w:rsidR="00923381" w:rsidRPr="002A5CCA" w14:paraId="172526A7" w14:textId="77777777" w:rsidTr="009C5691">
        <w:trPr>
          <w:trHeight w:val="612"/>
        </w:trPr>
        <w:tc>
          <w:tcPr>
            <w:tcW w:w="4478" w:type="dxa"/>
            <w:tcBorders>
              <w:top w:val="single" w:sz="4" w:space="0" w:color="auto"/>
              <w:left w:val="single" w:sz="4" w:space="0" w:color="auto"/>
              <w:bottom w:val="single" w:sz="4" w:space="0" w:color="auto"/>
              <w:right w:val="single" w:sz="4" w:space="0" w:color="auto"/>
            </w:tcBorders>
          </w:tcPr>
          <w:p w14:paraId="6AE84D7F" w14:textId="77777777" w:rsidR="00923381" w:rsidRPr="002A5CCA" w:rsidRDefault="00923381" w:rsidP="009C5691">
            <w:pPr>
              <w:rPr>
                <w:b/>
              </w:rPr>
            </w:pPr>
            <w:r w:rsidRPr="00CB2B03">
              <w:t>Year of Course (i.e. 0, 1, 2, 3)</w:t>
            </w:r>
          </w:p>
        </w:tc>
        <w:tc>
          <w:tcPr>
            <w:tcW w:w="4478" w:type="dxa"/>
            <w:tcBorders>
              <w:top w:val="single" w:sz="4" w:space="0" w:color="auto"/>
              <w:left w:val="single" w:sz="4" w:space="0" w:color="auto"/>
              <w:bottom w:val="single" w:sz="4" w:space="0" w:color="auto"/>
              <w:right w:val="single" w:sz="4" w:space="0" w:color="auto"/>
            </w:tcBorders>
          </w:tcPr>
          <w:p w14:paraId="6CF1E683" w14:textId="77777777" w:rsidR="00923381" w:rsidRPr="002A5CCA" w:rsidRDefault="00923381" w:rsidP="009C5691">
            <w:pPr>
              <w:rPr>
                <w:b/>
              </w:rPr>
            </w:pPr>
          </w:p>
        </w:tc>
      </w:tr>
      <w:tr w:rsidR="00923381" w:rsidRPr="002A5CCA" w14:paraId="1B76F3B8" w14:textId="77777777" w:rsidTr="009C5691">
        <w:trPr>
          <w:trHeight w:val="964"/>
        </w:trPr>
        <w:tc>
          <w:tcPr>
            <w:tcW w:w="4478" w:type="dxa"/>
            <w:tcBorders>
              <w:top w:val="single" w:sz="4" w:space="0" w:color="auto"/>
              <w:left w:val="single" w:sz="4" w:space="0" w:color="auto"/>
              <w:bottom w:val="single" w:sz="4" w:space="0" w:color="auto"/>
              <w:right w:val="single" w:sz="4" w:space="0" w:color="auto"/>
            </w:tcBorders>
          </w:tcPr>
          <w:p w14:paraId="0748A046" w14:textId="77777777" w:rsidR="00923381" w:rsidRPr="002A5CCA" w:rsidRDefault="00923381" w:rsidP="009C5691">
            <w:pPr>
              <w:rPr>
                <w:b/>
              </w:rPr>
            </w:pPr>
            <w:r w:rsidRPr="00C435D8">
              <w:t>Current Modules</w:t>
            </w:r>
          </w:p>
        </w:tc>
        <w:tc>
          <w:tcPr>
            <w:tcW w:w="4478" w:type="dxa"/>
            <w:tcBorders>
              <w:top w:val="single" w:sz="4" w:space="0" w:color="auto"/>
              <w:left w:val="single" w:sz="4" w:space="0" w:color="auto"/>
              <w:bottom w:val="single" w:sz="4" w:space="0" w:color="auto"/>
              <w:right w:val="single" w:sz="4" w:space="0" w:color="auto"/>
            </w:tcBorders>
          </w:tcPr>
          <w:p w14:paraId="08395B79" w14:textId="77777777" w:rsidR="00923381" w:rsidRPr="002A5CCA" w:rsidRDefault="00923381" w:rsidP="009C5691">
            <w:pPr>
              <w:rPr>
                <w:b/>
              </w:rPr>
            </w:pPr>
          </w:p>
        </w:tc>
      </w:tr>
    </w:tbl>
    <w:p w14:paraId="3D70AD9D" w14:textId="77777777" w:rsidR="00923381" w:rsidRDefault="00923381" w:rsidP="00923381">
      <w:pPr>
        <w:rPr>
          <w:b/>
        </w:rPr>
      </w:pPr>
    </w:p>
    <w:p w14:paraId="26C13CB9" w14:textId="77777777" w:rsidR="00923381" w:rsidRDefault="00923381" w:rsidP="00923381">
      <w:pPr>
        <w:tabs>
          <w:tab w:val="left" w:pos="2910"/>
        </w:tabs>
        <w:rPr>
          <w:b/>
        </w:rPr>
      </w:pPr>
      <w:r>
        <w:rPr>
          <w:b/>
        </w:rPr>
        <w:tab/>
      </w:r>
    </w:p>
    <w:tbl>
      <w:tblPr>
        <w:tblStyle w:val="TableGrid"/>
        <w:tblpPr w:leftFromText="180" w:rightFromText="180" w:horzAnchor="margin" w:tblpY="645"/>
        <w:tblW w:w="0" w:type="auto"/>
        <w:tblLook w:val="04A0" w:firstRow="1" w:lastRow="0" w:firstColumn="1" w:lastColumn="0" w:noHBand="0" w:noVBand="1"/>
      </w:tblPr>
      <w:tblGrid>
        <w:gridCol w:w="4478"/>
        <w:gridCol w:w="4478"/>
      </w:tblGrid>
      <w:tr w:rsidR="00923381" w:rsidRPr="002A5CCA" w14:paraId="57D91598" w14:textId="77777777" w:rsidTr="009C5691">
        <w:trPr>
          <w:trHeight w:val="349"/>
        </w:trPr>
        <w:tc>
          <w:tcPr>
            <w:tcW w:w="8956" w:type="dxa"/>
            <w:gridSpan w:val="2"/>
            <w:tcBorders>
              <w:top w:val="single" w:sz="4" w:space="0" w:color="auto"/>
              <w:left w:val="single" w:sz="4" w:space="0" w:color="auto"/>
              <w:bottom w:val="single" w:sz="4" w:space="0" w:color="auto"/>
              <w:right w:val="single" w:sz="4" w:space="0" w:color="auto"/>
            </w:tcBorders>
            <w:shd w:val="clear" w:color="auto" w:fill="EC6608"/>
            <w:hideMark/>
          </w:tcPr>
          <w:p w14:paraId="5E435322" w14:textId="77777777" w:rsidR="00923381" w:rsidRPr="002A5CCA" w:rsidRDefault="00923381" w:rsidP="009C5691">
            <w:pPr>
              <w:rPr>
                <w:b/>
              </w:rPr>
            </w:pPr>
            <w:r w:rsidRPr="002A5CCA">
              <w:rPr>
                <w:b/>
              </w:rPr>
              <w:lastRenderedPageBreak/>
              <w:t xml:space="preserve">To be completed by the student. </w:t>
            </w:r>
            <w:r>
              <w:rPr>
                <w:b/>
              </w:rPr>
              <w:t xml:space="preserve"> </w:t>
            </w:r>
            <w:r w:rsidRPr="002A5CCA">
              <w:rPr>
                <w:b/>
              </w:rPr>
              <w:t>Please complete all sections below in block capitals.</w:t>
            </w:r>
          </w:p>
        </w:tc>
      </w:tr>
      <w:tr w:rsidR="00923381" w:rsidRPr="002A5CCA" w14:paraId="1A2CF7D4" w14:textId="77777777" w:rsidTr="009C5691">
        <w:trPr>
          <w:trHeight w:val="586"/>
        </w:trPr>
        <w:tc>
          <w:tcPr>
            <w:tcW w:w="4478" w:type="dxa"/>
            <w:tcBorders>
              <w:top w:val="single" w:sz="4" w:space="0" w:color="auto"/>
              <w:left w:val="single" w:sz="4" w:space="0" w:color="auto"/>
              <w:bottom w:val="single" w:sz="4" w:space="0" w:color="auto"/>
              <w:right w:val="single" w:sz="4" w:space="0" w:color="auto"/>
            </w:tcBorders>
          </w:tcPr>
          <w:p w14:paraId="3E1E44AE" w14:textId="77777777" w:rsidR="00923381" w:rsidRPr="00BC5BBE" w:rsidRDefault="00923381" w:rsidP="009C5691">
            <w:r w:rsidRPr="00BC5BBE">
              <w:t>Proposed New Course</w:t>
            </w:r>
          </w:p>
        </w:tc>
        <w:tc>
          <w:tcPr>
            <w:tcW w:w="4478" w:type="dxa"/>
            <w:tcBorders>
              <w:top w:val="single" w:sz="4" w:space="0" w:color="auto"/>
              <w:left w:val="single" w:sz="4" w:space="0" w:color="auto"/>
              <w:bottom w:val="single" w:sz="4" w:space="0" w:color="auto"/>
              <w:right w:val="single" w:sz="4" w:space="0" w:color="auto"/>
            </w:tcBorders>
          </w:tcPr>
          <w:p w14:paraId="2A3DA699" w14:textId="77777777" w:rsidR="00923381" w:rsidRPr="002A5CCA" w:rsidRDefault="00923381" w:rsidP="009C5691">
            <w:pPr>
              <w:rPr>
                <w:b/>
              </w:rPr>
            </w:pPr>
          </w:p>
        </w:tc>
      </w:tr>
      <w:tr w:rsidR="00923381" w:rsidRPr="002A5CCA" w14:paraId="330F469E" w14:textId="77777777" w:rsidTr="009C5691">
        <w:trPr>
          <w:trHeight w:val="612"/>
        </w:trPr>
        <w:tc>
          <w:tcPr>
            <w:tcW w:w="4478" w:type="dxa"/>
            <w:tcBorders>
              <w:top w:val="single" w:sz="4" w:space="0" w:color="auto"/>
              <w:left w:val="single" w:sz="4" w:space="0" w:color="auto"/>
              <w:bottom w:val="single" w:sz="4" w:space="0" w:color="auto"/>
              <w:right w:val="single" w:sz="4" w:space="0" w:color="auto"/>
            </w:tcBorders>
          </w:tcPr>
          <w:p w14:paraId="4A2C34FD" w14:textId="77777777" w:rsidR="00923381" w:rsidRPr="00BC5BBE" w:rsidRDefault="00923381" w:rsidP="009C5691">
            <w:r w:rsidRPr="00BC5BBE">
              <w:t xml:space="preserve">Proposed Year/Stage of Entry:  </w:t>
            </w:r>
          </w:p>
        </w:tc>
        <w:tc>
          <w:tcPr>
            <w:tcW w:w="4478" w:type="dxa"/>
            <w:tcBorders>
              <w:top w:val="single" w:sz="4" w:space="0" w:color="auto"/>
              <w:left w:val="single" w:sz="4" w:space="0" w:color="auto"/>
              <w:bottom w:val="single" w:sz="4" w:space="0" w:color="auto"/>
              <w:right w:val="single" w:sz="4" w:space="0" w:color="auto"/>
            </w:tcBorders>
          </w:tcPr>
          <w:p w14:paraId="1CF9B7DC" w14:textId="77777777" w:rsidR="00923381" w:rsidRPr="002A5CCA" w:rsidRDefault="00923381" w:rsidP="009C5691">
            <w:pPr>
              <w:jc w:val="center"/>
              <w:rPr>
                <w:b/>
              </w:rPr>
            </w:pPr>
            <w:r>
              <w:t xml:space="preserve">1 or 2 </w:t>
            </w:r>
            <w:r>
              <w:tab/>
            </w:r>
          </w:p>
        </w:tc>
      </w:tr>
    </w:tbl>
    <w:p w14:paraId="6C14F11D" w14:textId="77777777" w:rsidR="00923381" w:rsidRDefault="00923381" w:rsidP="00923381">
      <w:pPr>
        <w:pStyle w:val="Heading1"/>
        <w:numPr>
          <w:ilvl w:val="0"/>
          <w:numId w:val="0"/>
        </w:numPr>
        <w:ind w:left="851" w:hanging="851"/>
      </w:pPr>
      <w:r>
        <w:t>Section 3 – New course details</w:t>
      </w:r>
    </w:p>
    <w:p w14:paraId="7A72DDF1" w14:textId="77777777" w:rsidR="00923381" w:rsidRDefault="00923381" w:rsidP="00923381">
      <w:pPr>
        <w:rPr>
          <w:b/>
        </w:rPr>
      </w:pPr>
    </w:p>
    <w:p w14:paraId="23B962DC" w14:textId="77777777" w:rsidR="00923381" w:rsidRDefault="00923381" w:rsidP="00923381">
      <w:pPr>
        <w:rPr>
          <w:b/>
        </w:rPr>
      </w:pPr>
    </w:p>
    <w:tbl>
      <w:tblPr>
        <w:tblStyle w:val="TableGrid"/>
        <w:tblpPr w:leftFromText="180" w:rightFromText="180" w:vertAnchor="text" w:horzAnchor="margin" w:tblpY="33"/>
        <w:tblW w:w="8955" w:type="dxa"/>
        <w:tblLook w:val="04A0" w:firstRow="1" w:lastRow="0" w:firstColumn="1" w:lastColumn="0" w:noHBand="0" w:noVBand="1"/>
      </w:tblPr>
      <w:tblGrid>
        <w:gridCol w:w="8955"/>
      </w:tblGrid>
      <w:tr w:rsidR="00923381" w14:paraId="4BF714F7" w14:textId="77777777" w:rsidTr="009C5691">
        <w:trPr>
          <w:trHeight w:val="211"/>
        </w:trPr>
        <w:tc>
          <w:tcPr>
            <w:tcW w:w="8955" w:type="dxa"/>
            <w:tcBorders>
              <w:top w:val="single" w:sz="4" w:space="0" w:color="auto"/>
              <w:left w:val="single" w:sz="4" w:space="0" w:color="auto"/>
              <w:bottom w:val="single" w:sz="4" w:space="0" w:color="auto"/>
              <w:right w:val="single" w:sz="4" w:space="0" w:color="auto"/>
            </w:tcBorders>
            <w:shd w:val="clear" w:color="auto" w:fill="EC6608"/>
            <w:hideMark/>
          </w:tcPr>
          <w:p w14:paraId="1A125296" w14:textId="77777777" w:rsidR="00923381" w:rsidRDefault="00923381" w:rsidP="009C5691">
            <w:pPr>
              <w:spacing w:line="360" w:lineRule="auto"/>
              <w:jc w:val="left"/>
              <w:rPr>
                <w:b/>
              </w:rPr>
            </w:pPr>
            <w:r>
              <w:rPr>
                <w:b/>
              </w:rPr>
              <w:t>To be completed by the student.  Please complete all sections below in block capitals.</w:t>
            </w:r>
          </w:p>
        </w:tc>
      </w:tr>
      <w:tr w:rsidR="00923381" w14:paraId="2350424D" w14:textId="77777777" w:rsidTr="009C5691">
        <w:trPr>
          <w:trHeight w:val="3315"/>
        </w:trPr>
        <w:tc>
          <w:tcPr>
            <w:tcW w:w="8955" w:type="dxa"/>
            <w:tcBorders>
              <w:top w:val="single" w:sz="4" w:space="0" w:color="auto"/>
              <w:left w:val="single" w:sz="4" w:space="0" w:color="auto"/>
              <w:right w:val="single" w:sz="4" w:space="0" w:color="auto"/>
            </w:tcBorders>
          </w:tcPr>
          <w:p w14:paraId="60EC24B7" w14:textId="77777777" w:rsidR="00923381" w:rsidRPr="00BC5BBE" w:rsidRDefault="00923381" w:rsidP="009C5691">
            <w:pPr>
              <w:spacing w:line="360" w:lineRule="auto"/>
              <w:jc w:val="left"/>
            </w:pPr>
            <w:r w:rsidRPr="00BC5BBE">
              <w:t>Reason for Course Transfer:</w:t>
            </w:r>
          </w:p>
          <w:p w14:paraId="5E496A47" w14:textId="77777777" w:rsidR="00923381" w:rsidRDefault="00923381" w:rsidP="009C5691">
            <w:pPr>
              <w:spacing w:line="360" w:lineRule="auto"/>
              <w:jc w:val="left"/>
              <w:rPr>
                <w:b/>
              </w:rPr>
            </w:pPr>
          </w:p>
          <w:p w14:paraId="417F11EA" w14:textId="77777777" w:rsidR="00923381" w:rsidRDefault="00923381" w:rsidP="009C5691">
            <w:pPr>
              <w:spacing w:line="360" w:lineRule="auto"/>
              <w:jc w:val="left"/>
              <w:rPr>
                <w:b/>
              </w:rPr>
            </w:pPr>
          </w:p>
          <w:p w14:paraId="42DF1BF8" w14:textId="77777777" w:rsidR="00923381" w:rsidRDefault="00923381" w:rsidP="009C5691">
            <w:pPr>
              <w:spacing w:line="360" w:lineRule="auto"/>
              <w:jc w:val="left"/>
              <w:rPr>
                <w:b/>
              </w:rPr>
            </w:pPr>
          </w:p>
          <w:p w14:paraId="0440CA65" w14:textId="77777777" w:rsidR="00923381" w:rsidRDefault="00923381" w:rsidP="009C5691">
            <w:pPr>
              <w:spacing w:line="360" w:lineRule="auto"/>
              <w:jc w:val="left"/>
              <w:rPr>
                <w:b/>
              </w:rPr>
            </w:pPr>
          </w:p>
          <w:p w14:paraId="44A13B3D" w14:textId="77777777" w:rsidR="00923381" w:rsidRDefault="00923381" w:rsidP="009C5691">
            <w:pPr>
              <w:spacing w:line="360" w:lineRule="auto"/>
              <w:jc w:val="left"/>
              <w:rPr>
                <w:b/>
              </w:rPr>
            </w:pPr>
          </w:p>
          <w:p w14:paraId="786A75FD" w14:textId="77777777" w:rsidR="00923381" w:rsidRDefault="00923381" w:rsidP="009C5691">
            <w:pPr>
              <w:spacing w:line="360" w:lineRule="auto"/>
              <w:jc w:val="left"/>
              <w:rPr>
                <w:b/>
              </w:rPr>
            </w:pPr>
          </w:p>
          <w:p w14:paraId="273D5B28" w14:textId="77777777" w:rsidR="00923381" w:rsidRDefault="00923381" w:rsidP="009C5691">
            <w:pPr>
              <w:spacing w:line="360" w:lineRule="auto"/>
              <w:jc w:val="left"/>
              <w:rPr>
                <w:b/>
              </w:rPr>
            </w:pPr>
          </w:p>
          <w:p w14:paraId="77DEC4E6" w14:textId="77777777" w:rsidR="00923381" w:rsidRDefault="00923381" w:rsidP="009C5691">
            <w:pPr>
              <w:spacing w:line="360" w:lineRule="auto"/>
              <w:jc w:val="left"/>
              <w:rPr>
                <w:b/>
              </w:rPr>
            </w:pPr>
          </w:p>
          <w:p w14:paraId="3834B4AD" w14:textId="77777777" w:rsidR="00923381" w:rsidRDefault="00923381" w:rsidP="009C5691">
            <w:pPr>
              <w:spacing w:line="360" w:lineRule="auto"/>
              <w:jc w:val="left"/>
              <w:rPr>
                <w:b/>
              </w:rPr>
            </w:pPr>
          </w:p>
          <w:p w14:paraId="590413E8" w14:textId="77777777" w:rsidR="00923381" w:rsidRDefault="00923381" w:rsidP="009C5691">
            <w:pPr>
              <w:spacing w:line="360" w:lineRule="auto"/>
              <w:jc w:val="left"/>
              <w:rPr>
                <w:b/>
              </w:rPr>
            </w:pPr>
          </w:p>
          <w:p w14:paraId="0C7C9AEE" w14:textId="77777777" w:rsidR="00923381" w:rsidRPr="00AF1AFA" w:rsidRDefault="00923381" w:rsidP="009C5691">
            <w:pPr>
              <w:spacing w:line="360" w:lineRule="auto"/>
              <w:jc w:val="left"/>
              <w:rPr>
                <w:b/>
              </w:rPr>
            </w:pPr>
          </w:p>
        </w:tc>
      </w:tr>
    </w:tbl>
    <w:p w14:paraId="590C5365" w14:textId="77777777" w:rsidR="00923381" w:rsidRDefault="00923381" w:rsidP="00923381">
      <w:pPr>
        <w:rPr>
          <w:b/>
        </w:rPr>
      </w:pPr>
    </w:p>
    <w:p w14:paraId="48E83836" w14:textId="77777777" w:rsidR="00923381" w:rsidRDefault="00923381" w:rsidP="00923381">
      <w:pPr>
        <w:pStyle w:val="Heading1"/>
        <w:numPr>
          <w:ilvl w:val="0"/>
          <w:numId w:val="0"/>
        </w:numPr>
        <w:ind w:left="851" w:hanging="851"/>
      </w:pPr>
      <w:r>
        <w:t>Section 4 – Financial implications</w:t>
      </w:r>
    </w:p>
    <w:p w14:paraId="0FC14663" w14:textId="77777777" w:rsidR="00923381" w:rsidRDefault="00923381" w:rsidP="00923381">
      <w:r>
        <w:t>Student funding largely depends on individual circumstances.  However, as a rule, you will receive funding for the duration of your course plus a gift year.  In all cases where you are requesting a change of course after the first year (12 months of study) has been completed, you will have used one year of funding, in which case your funding will be only for the standard length of the new course.</w:t>
      </w:r>
    </w:p>
    <w:p w14:paraId="04B6047B" w14:textId="77777777" w:rsidR="00923381" w:rsidRDefault="00923381" w:rsidP="00923381"/>
    <w:p w14:paraId="55D6A538" w14:textId="77777777" w:rsidR="00923381" w:rsidRDefault="00923381" w:rsidP="00923381">
      <w:r>
        <w:t xml:space="preserve">It is your responsibility to contact the Finance team to ensure that you will have funding available for the new course and that you understand any other financial implications.  </w:t>
      </w:r>
    </w:p>
    <w:p w14:paraId="268D3A93" w14:textId="77777777" w:rsidR="00923381" w:rsidRDefault="00923381" w:rsidP="00923381"/>
    <w:p w14:paraId="130CDC17" w14:textId="77777777" w:rsidR="00923381" w:rsidRDefault="00923381" w:rsidP="00923381">
      <w:r>
        <w:t xml:space="preserve">Our Finance team can be contacted at </w:t>
      </w:r>
      <w:hyperlink r:id="rId12" w:history="1">
        <w:r w:rsidRPr="002955D2">
          <w:rPr>
            <w:rStyle w:val="Hyperlink"/>
          </w:rPr>
          <w:t>financequeries@bil.ac.uk</w:t>
        </w:r>
      </w:hyperlink>
      <w:r>
        <w:t xml:space="preserve"> for SLC students or for privately funded students.</w:t>
      </w:r>
    </w:p>
    <w:p w14:paraId="6F642B28" w14:textId="77777777" w:rsidR="00923381" w:rsidRDefault="00923381" w:rsidP="00923381"/>
    <w:p w14:paraId="70D87E56" w14:textId="77777777" w:rsidR="00923381" w:rsidRDefault="00923381" w:rsidP="00923381">
      <w:pPr>
        <w:pStyle w:val="Heading1"/>
        <w:numPr>
          <w:ilvl w:val="0"/>
          <w:numId w:val="0"/>
        </w:numPr>
        <w:ind w:left="851" w:hanging="851"/>
      </w:pPr>
      <w:r>
        <w:t xml:space="preserve">Section 5 – Information for Tier 4 students </w:t>
      </w:r>
    </w:p>
    <w:p w14:paraId="3C739D28" w14:textId="77777777" w:rsidR="00923381" w:rsidRPr="007C6576" w:rsidRDefault="00923381" w:rsidP="00923381">
      <w:r w:rsidRPr="007C6576">
        <w:t>For International (Tier 4) students, a change of course will have implications on your sponsorship if the:</w:t>
      </w:r>
    </w:p>
    <w:p w14:paraId="3A60E15F" w14:textId="77777777" w:rsidR="00923381" w:rsidRDefault="00923381" w:rsidP="00923381"/>
    <w:p w14:paraId="31B2CB2F" w14:textId="77777777" w:rsidR="00923381" w:rsidRPr="00D373F4" w:rsidRDefault="00923381" w:rsidP="00923381">
      <w:pPr>
        <w:pStyle w:val="ListParagraph"/>
        <w:numPr>
          <w:ilvl w:val="0"/>
          <w:numId w:val="46"/>
        </w:numPr>
        <w:rPr>
          <w:rFonts w:eastAsia="Calibri"/>
          <w:szCs w:val="22"/>
          <w:lang w:val="en-GB" w:eastAsia="en-US"/>
        </w:rPr>
      </w:pPr>
      <w:r w:rsidRPr="00D373F4">
        <w:rPr>
          <w:rFonts w:eastAsia="Calibri"/>
          <w:szCs w:val="22"/>
          <w:lang w:val="en-GB" w:eastAsia="en-US"/>
        </w:rPr>
        <w:t>Length of the new course is more than the previous course</w:t>
      </w:r>
    </w:p>
    <w:p w14:paraId="3329A377" w14:textId="77777777" w:rsidR="00923381" w:rsidRPr="00D373F4" w:rsidRDefault="00923381" w:rsidP="00923381">
      <w:pPr>
        <w:pStyle w:val="ListParagraph"/>
        <w:numPr>
          <w:ilvl w:val="0"/>
          <w:numId w:val="0"/>
        </w:numPr>
        <w:ind w:left="720"/>
        <w:rPr>
          <w:rFonts w:eastAsia="Calibri"/>
          <w:szCs w:val="22"/>
          <w:lang w:val="en-GB" w:eastAsia="en-US"/>
        </w:rPr>
      </w:pPr>
    </w:p>
    <w:p w14:paraId="5F70DA74" w14:textId="77777777" w:rsidR="00923381" w:rsidRPr="00D373F4" w:rsidRDefault="00923381" w:rsidP="00923381">
      <w:pPr>
        <w:pStyle w:val="ListParagraph"/>
        <w:numPr>
          <w:ilvl w:val="0"/>
          <w:numId w:val="46"/>
        </w:numPr>
        <w:rPr>
          <w:rFonts w:eastAsia="Calibri"/>
          <w:szCs w:val="22"/>
          <w:lang w:val="en-GB" w:eastAsia="en-US"/>
        </w:rPr>
      </w:pPr>
      <w:r w:rsidRPr="00D373F4">
        <w:rPr>
          <w:rFonts w:eastAsia="Calibri"/>
          <w:szCs w:val="22"/>
          <w:lang w:val="en-GB" w:eastAsia="en-US"/>
        </w:rPr>
        <w:t>Length of the new course is less than the previous course</w:t>
      </w:r>
    </w:p>
    <w:p w14:paraId="07798643" w14:textId="77777777" w:rsidR="00923381" w:rsidRPr="00D373F4" w:rsidRDefault="00923381" w:rsidP="00923381">
      <w:pPr>
        <w:pStyle w:val="ListParagraph"/>
        <w:numPr>
          <w:ilvl w:val="0"/>
          <w:numId w:val="0"/>
        </w:numPr>
        <w:ind w:left="720"/>
        <w:rPr>
          <w:rFonts w:eastAsia="Calibri"/>
          <w:szCs w:val="22"/>
          <w:lang w:val="en-GB" w:eastAsia="en-US"/>
        </w:rPr>
      </w:pPr>
    </w:p>
    <w:p w14:paraId="5C205DF4" w14:textId="77777777" w:rsidR="00923381" w:rsidRDefault="00923381" w:rsidP="00923381">
      <w:pPr>
        <w:pStyle w:val="ListParagraph"/>
        <w:numPr>
          <w:ilvl w:val="0"/>
          <w:numId w:val="46"/>
        </w:numPr>
        <w:rPr>
          <w:rFonts w:eastAsia="Calibri"/>
          <w:szCs w:val="22"/>
          <w:lang w:val="en-GB" w:eastAsia="en-US"/>
        </w:rPr>
      </w:pPr>
      <w:r w:rsidRPr="00D373F4">
        <w:rPr>
          <w:rFonts w:eastAsia="Calibri"/>
          <w:szCs w:val="22"/>
          <w:lang w:val="en-GB" w:eastAsia="en-US"/>
        </w:rPr>
        <w:lastRenderedPageBreak/>
        <w:t>Level of the new course is different than the previous course</w:t>
      </w:r>
    </w:p>
    <w:p w14:paraId="60C13A85" w14:textId="77777777" w:rsidR="00923381" w:rsidRPr="00D373F4" w:rsidRDefault="00923381" w:rsidP="00923381">
      <w:pPr>
        <w:pStyle w:val="ListParagraph"/>
        <w:numPr>
          <w:ilvl w:val="0"/>
          <w:numId w:val="0"/>
        </w:numPr>
        <w:ind w:left="720"/>
        <w:rPr>
          <w:rFonts w:eastAsia="Calibri"/>
          <w:szCs w:val="22"/>
          <w:lang w:val="en-GB" w:eastAsia="en-US"/>
        </w:rPr>
      </w:pPr>
    </w:p>
    <w:p w14:paraId="6FEEFB32" w14:textId="77777777" w:rsidR="00923381" w:rsidRDefault="00923381" w:rsidP="00923381">
      <w:r>
        <w:t xml:space="preserve">In any of the above cases, you will need to discuss your visa status and impact on your sponsorship with our Visa Compliance officer.  It is most likely that these changes will need to be reported to the UKVI, your leave to remain curtailed or you would require an extension of your visa. </w:t>
      </w:r>
    </w:p>
    <w:p w14:paraId="3E27A92C" w14:textId="77777777" w:rsidR="00923381" w:rsidRDefault="00923381" w:rsidP="00923381">
      <w:pPr>
        <w:pStyle w:val="Heading1"/>
        <w:numPr>
          <w:ilvl w:val="0"/>
          <w:numId w:val="0"/>
        </w:numPr>
        <w:ind w:left="851" w:hanging="851"/>
      </w:pPr>
      <w:r>
        <w:t>Section 6 – Declaration and signature</w:t>
      </w:r>
    </w:p>
    <w:p w14:paraId="1291C824" w14:textId="77777777" w:rsidR="00923381" w:rsidRPr="007C6576" w:rsidRDefault="00923381" w:rsidP="00923381">
      <w:pPr>
        <w:spacing w:line="235" w:lineRule="auto"/>
        <w:ind w:right="71"/>
      </w:pPr>
      <w:r>
        <w:t>I am applying to transfer course and understand and accept the implications of this req</w:t>
      </w:r>
      <w:r w:rsidRPr="007C6576">
        <w:t xml:space="preserve">uest as discussed with the Course Leader/Academic Administrator and/or Finance Department and/or Visa Compliance Officer. </w:t>
      </w:r>
    </w:p>
    <w:p w14:paraId="7DB7C7AB" w14:textId="77777777" w:rsidR="00923381" w:rsidRDefault="00923381" w:rsidP="00923381">
      <w:pPr>
        <w:spacing w:line="235" w:lineRule="auto"/>
        <w:ind w:left="-484" w:right="71"/>
      </w:pPr>
    </w:p>
    <w:p w14:paraId="0E73ECFA" w14:textId="77777777" w:rsidR="00923381" w:rsidRDefault="00923381" w:rsidP="00923381">
      <w:pPr>
        <w:spacing w:line="235" w:lineRule="auto"/>
        <w:ind w:right="71"/>
      </w:pPr>
      <w:r>
        <w:t>I also understand that this transfer request will not automatically be approved and may be subject to checks on qualifications, my record of achievement and my student file.</w:t>
      </w:r>
    </w:p>
    <w:p w14:paraId="1056DE0F" w14:textId="77777777" w:rsidR="00923381" w:rsidRDefault="00923381" w:rsidP="00923381">
      <w:pPr>
        <w:spacing w:line="235" w:lineRule="auto"/>
        <w:ind w:left="-484" w:right="71"/>
      </w:pPr>
    </w:p>
    <w:p w14:paraId="6F919181" w14:textId="77777777" w:rsidR="00923381" w:rsidRDefault="00923381" w:rsidP="00923381">
      <w:pPr>
        <w:spacing w:before="6" w:line="235" w:lineRule="auto"/>
        <w:ind w:right="906"/>
      </w:pPr>
      <w:r>
        <w:t>I also understand that where an additional module is undertaken, I will have to pay an appropriate fee.</w:t>
      </w:r>
    </w:p>
    <w:p w14:paraId="3E87FA93" w14:textId="77777777" w:rsidR="00923381" w:rsidRDefault="00923381" w:rsidP="00923381">
      <w:pPr>
        <w:ind w:left="103"/>
        <w:rPr>
          <w:sz w:val="19"/>
        </w:rPr>
      </w:pPr>
    </w:p>
    <w:p w14:paraId="01A4A4DC" w14:textId="77777777" w:rsidR="00923381" w:rsidRDefault="00923381" w:rsidP="00923381">
      <w:pPr>
        <w:ind w:left="103"/>
        <w:rPr>
          <w:b/>
        </w:rPr>
      </w:pPr>
    </w:p>
    <w:p w14:paraId="24553C07" w14:textId="77777777" w:rsidR="00923381" w:rsidRDefault="00923381" w:rsidP="00923381">
      <w:pPr>
        <w:ind w:left="103"/>
        <w:rPr>
          <w:b/>
        </w:rPr>
      </w:pPr>
      <w:r>
        <w:rPr>
          <w:b/>
        </w:rPr>
        <w:t>Signature: _________________________________                              Date: __________________</w:t>
      </w:r>
    </w:p>
    <w:p w14:paraId="74ECA38B" w14:textId="77777777" w:rsidR="00923381" w:rsidRDefault="00923381" w:rsidP="00923381"/>
    <w:p w14:paraId="354B1062" w14:textId="77777777" w:rsidR="00923381" w:rsidRPr="00807A95" w:rsidRDefault="00923381" w:rsidP="00923381"/>
    <w:p w14:paraId="1BC04BA8" w14:textId="77777777" w:rsidR="00923381" w:rsidRDefault="00923381" w:rsidP="00923381">
      <w:pPr>
        <w:pStyle w:val="Heading1"/>
        <w:numPr>
          <w:ilvl w:val="0"/>
          <w:numId w:val="0"/>
        </w:numPr>
        <w:ind w:left="851" w:hanging="851"/>
      </w:pPr>
      <w:r>
        <w:t>Section 7 – For Office Use Only</w:t>
      </w:r>
    </w:p>
    <w:tbl>
      <w:tblPr>
        <w:tblStyle w:val="TableGrid"/>
        <w:tblW w:w="0" w:type="auto"/>
        <w:tblLook w:val="04A0" w:firstRow="1" w:lastRow="0" w:firstColumn="1" w:lastColumn="0" w:noHBand="0" w:noVBand="1"/>
      </w:tblPr>
      <w:tblGrid>
        <w:gridCol w:w="9016"/>
      </w:tblGrid>
      <w:tr w:rsidR="00923381" w14:paraId="3FC52160" w14:textId="77777777" w:rsidTr="009C5691">
        <w:trPr>
          <w:trHeight w:val="1328"/>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32D85" w14:textId="77777777" w:rsidR="00923381" w:rsidRDefault="00923381" w:rsidP="009C5691">
            <w:pPr>
              <w:rPr>
                <w:rFonts w:cs="Arial"/>
                <w:b/>
              </w:rPr>
            </w:pPr>
            <w:bookmarkStart w:id="1" w:name="_Hlk26353319"/>
          </w:p>
          <w:p w14:paraId="4F9617B7" w14:textId="77777777" w:rsidR="00923381" w:rsidRDefault="00923381" w:rsidP="009C5691">
            <w:pPr>
              <w:rPr>
                <w:rFonts w:cs="Arial"/>
                <w:b/>
              </w:rPr>
            </w:pPr>
            <w:r>
              <w:rPr>
                <w:b/>
              </w:rPr>
              <w:t>Admissions Executive’s</w:t>
            </w:r>
            <w:r>
              <w:rPr>
                <w:rFonts w:cs="Arial"/>
                <w:b/>
              </w:rPr>
              <w:t xml:space="preserve"> Name: _____________________________________</w:t>
            </w:r>
          </w:p>
          <w:p w14:paraId="4C189D7F" w14:textId="77777777" w:rsidR="00923381" w:rsidRDefault="00923381" w:rsidP="009C5691">
            <w:pPr>
              <w:rPr>
                <w:rFonts w:cs="Arial"/>
                <w:b/>
              </w:rPr>
            </w:pPr>
          </w:p>
          <w:p w14:paraId="675EFF0E" w14:textId="77777777" w:rsidR="00923381" w:rsidRDefault="00923381" w:rsidP="009C5691">
            <w:pPr>
              <w:rPr>
                <w:rFonts w:cs="Arial"/>
                <w:b/>
                <w:sz w:val="36"/>
              </w:rPr>
            </w:pPr>
            <w:r>
              <w:rPr>
                <w:b/>
              </w:rPr>
              <w:tab/>
            </w:r>
            <w:r w:rsidRPr="009E2492">
              <w:rPr>
                <w:rFonts w:cs="Arial"/>
                <w:b/>
                <w:sz w:val="28"/>
              </w:rPr>
              <w:t>□</w:t>
            </w:r>
            <w:r w:rsidRPr="009E2492">
              <w:rPr>
                <w:rFonts w:cs="Arial"/>
                <w:b/>
                <w:sz w:val="24"/>
              </w:rPr>
              <w:t xml:space="preserve"> </w:t>
            </w:r>
            <w:r w:rsidRPr="00BF100E">
              <w:rPr>
                <w:rFonts w:cs="Arial"/>
              </w:rPr>
              <w:t>Request</w:t>
            </w:r>
            <w:r>
              <w:rPr>
                <w:rFonts w:cs="Arial"/>
              </w:rPr>
              <w:t xml:space="preserve"> Approved</w:t>
            </w:r>
          </w:p>
          <w:p w14:paraId="426BA7D5" w14:textId="77777777" w:rsidR="00923381" w:rsidRDefault="00923381" w:rsidP="009C5691">
            <w:pPr>
              <w:ind w:firstLine="720"/>
              <w:rPr>
                <w:rFonts w:cs="Arial"/>
              </w:rPr>
            </w:pPr>
            <w:r w:rsidRPr="009E2492">
              <w:rPr>
                <w:rFonts w:cs="Arial"/>
                <w:b/>
                <w:sz w:val="28"/>
              </w:rPr>
              <w:t>□</w:t>
            </w:r>
            <w:r>
              <w:rPr>
                <w:rFonts w:cs="Arial"/>
                <w:b/>
                <w:sz w:val="22"/>
              </w:rPr>
              <w:t xml:space="preserve"> </w:t>
            </w:r>
            <w:r>
              <w:rPr>
                <w:rFonts w:cs="Arial"/>
              </w:rPr>
              <w:t>Request Rejected</w:t>
            </w:r>
          </w:p>
          <w:p w14:paraId="371277DD" w14:textId="77777777" w:rsidR="00923381" w:rsidRPr="004A6EBA" w:rsidRDefault="00923381" w:rsidP="009C5691">
            <w:pPr>
              <w:ind w:firstLine="720"/>
              <w:rPr>
                <w:rFonts w:cs="Arial"/>
              </w:rPr>
            </w:pPr>
          </w:p>
          <w:p w14:paraId="5A8D18D3" w14:textId="77777777" w:rsidR="00923381" w:rsidRDefault="00923381" w:rsidP="009C5691">
            <w:pPr>
              <w:rPr>
                <w:rFonts w:cs="Arial"/>
                <w:b/>
              </w:rPr>
            </w:pPr>
            <w:r>
              <w:rPr>
                <w:rFonts w:cs="Arial"/>
                <w:b/>
              </w:rPr>
              <w:t>Date ____________</w:t>
            </w:r>
          </w:p>
          <w:p w14:paraId="71FE31B0" w14:textId="77777777" w:rsidR="00923381" w:rsidRDefault="00923381" w:rsidP="009C5691">
            <w:pPr>
              <w:rPr>
                <w:rFonts w:cs="Arial"/>
                <w:b/>
              </w:rPr>
            </w:pPr>
          </w:p>
        </w:tc>
      </w:tr>
      <w:bookmarkEnd w:id="1"/>
    </w:tbl>
    <w:p w14:paraId="089E4435" w14:textId="77777777" w:rsidR="00923381" w:rsidRDefault="00923381" w:rsidP="00923381">
      <w:pPr>
        <w:jc w:val="center"/>
        <w:rPr>
          <w:b/>
        </w:rPr>
      </w:pPr>
    </w:p>
    <w:tbl>
      <w:tblPr>
        <w:tblStyle w:val="TableGrid"/>
        <w:tblW w:w="0" w:type="auto"/>
        <w:tblLook w:val="04A0" w:firstRow="1" w:lastRow="0" w:firstColumn="1" w:lastColumn="0" w:noHBand="0" w:noVBand="1"/>
      </w:tblPr>
      <w:tblGrid>
        <w:gridCol w:w="9016"/>
      </w:tblGrid>
      <w:tr w:rsidR="00923381" w14:paraId="7463B976" w14:textId="77777777" w:rsidTr="009C5691">
        <w:trPr>
          <w:trHeight w:val="1328"/>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B610C" w14:textId="77777777" w:rsidR="00923381" w:rsidRDefault="00923381" w:rsidP="009C5691">
            <w:pPr>
              <w:rPr>
                <w:rFonts w:cs="Arial"/>
                <w:b/>
              </w:rPr>
            </w:pPr>
          </w:p>
          <w:p w14:paraId="5BB6E140" w14:textId="77777777" w:rsidR="00923381" w:rsidRDefault="00923381" w:rsidP="009C5691">
            <w:pPr>
              <w:rPr>
                <w:rFonts w:cs="Arial"/>
                <w:b/>
              </w:rPr>
            </w:pPr>
            <w:r>
              <w:rPr>
                <w:rFonts w:cs="Arial"/>
                <w:b/>
              </w:rPr>
              <w:t>Academic Administrator’s Name: _____________________________________</w:t>
            </w:r>
          </w:p>
          <w:p w14:paraId="11EC3091" w14:textId="77777777" w:rsidR="00923381" w:rsidRDefault="00923381" w:rsidP="009C5691">
            <w:pPr>
              <w:rPr>
                <w:rFonts w:cs="Arial"/>
                <w:b/>
              </w:rPr>
            </w:pPr>
          </w:p>
          <w:p w14:paraId="2D0FD5C3" w14:textId="77777777" w:rsidR="00923381" w:rsidRDefault="00923381" w:rsidP="009C5691">
            <w:pPr>
              <w:jc w:val="left"/>
              <w:rPr>
                <w:rFonts w:cs="Arial"/>
                <w:b/>
              </w:rPr>
            </w:pPr>
            <w:r>
              <w:rPr>
                <w:rFonts w:cs="Arial"/>
                <w:b/>
                <w:sz w:val="28"/>
              </w:rPr>
              <w:t xml:space="preserve">         </w:t>
            </w:r>
            <w:r w:rsidRPr="009E2492">
              <w:rPr>
                <w:rFonts w:cs="Arial"/>
                <w:b/>
                <w:sz w:val="28"/>
              </w:rPr>
              <w:t>□</w:t>
            </w:r>
            <w:r>
              <w:rPr>
                <w:rFonts w:cs="Arial"/>
                <w:b/>
                <w:sz w:val="28"/>
              </w:rPr>
              <w:t xml:space="preserve"> </w:t>
            </w:r>
            <w:r>
              <w:t>Tick if Tier 4 student (consult with Visa Compliance officer)</w:t>
            </w:r>
          </w:p>
          <w:p w14:paraId="53885E53" w14:textId="77777777" w:rsidR="00923381" w:rsidRPr="00BF100E" w:rsidRDefault="00923381" w:rsidP="009C5691">
            <w:r>
              <w:rPr>
                <w:b/>
              </w:rPr>
              <w:tab/>
            </w:r>
            <w:r w:rsidRPr="009E2492">
              <w:rPr>
                <w:rFonts w:cs="Arial"/>
                <w:b/>
                <w:sz w:val="28"/>
              </w:rPr>
              <w:t>□</w:t>
            </w:r>
            <w:r>
              <w:rPr>
                <w:rFonts w:cs="Arial"/>
                <w:b/>
                <w:sz w:val="28"/>
              </w:rPr>
              <w:t xml:space="preserve"> </w:t>
            </w:r>
            <w:r w:rsidRPr="00BF100E">
              <w:t>Check course validity</w:t>
            </w:r>
          </w:p>
          <w:p w14:paraId="319770BE" w14:textId="77777777" w:rsidR="00923381" w:rsidRPr="00BF100E" w:rsidRDefault="00923381" w:rsidP="009C5691">
            <w:r w:rsidRPr="00BF100E">
              <w:tab/>
            </w:r>
            <w:r w:rsidRPr="009E2492">
              <w:rPr>
                <w:rFonts w:cs="Arial"/>
                <w:b/>
                <w:sz w:val="28"/>
              </w:rPr>
              <w:t>□</w:t>
            </w:r>
            <w:r>
              <w:rPr>
                <w:rFonts w:cs="Arial"/>
                <w:b/>
                <w:sz w:val="28"/>
              </w:rPr>
              <w:t xml:space="preserve"> </w:t>
            </w:r>
            <w:r w:rsidRPr="00BF100E">
              <w:t>Oracle updated</w:t>
            </w:r>
          </w:p>
          <w:p w14:paraId="19CCF3A8" w14:textId="77777777" w:rsidR="00923381" w:rsidRPr="00BF100E" w:rsidRDefault="00923381" w:rsidP="009C5691">
            <w:r w:rsidRPr="00BF100E">
              <w:tab/>
            </w:r>
            <w:r w:rsidRPr="009E2492">
              <w:rPr>
                <w:rFonts w:cs="Arial"/>
                <w:b/>
                <w:sz w:val="28"/>
              </w:rPr>
              <w:t>□</w:t>
            </w:r>
            <w:r>
              <w:rPr>
                <w:rFonts w:cs="Arial"/>
                <w:b/>
                <w:sz w:val="28"/>
              </w:rPr>
              <w:t xml:space="preserve"> </w:t>
            </w:r>
            <w:r w:rsidRPr="00BF100E">
              <w:t>Finance informed</w:t>
            </w:r>
          </w:p>
          <w:p w14:paraId="66AC2435" w14:textId="77777777" w:rsidR="00923381" w:rsidRPr="00BF100E" w:rsidRDefault="00923381" w:rsidP="009C5691">
            <w:r w:rsidRPr="00BF100E">
              <w:tab/>
            </w:r>
            <w:r w:rsidRPr="009E2492">
              <w:rPr>
                <w:rFonts w:cs="Arial"/>
                <w:b/>
                <w:sz w:val="28"/>
              </w:rPr>
              <w:t>□</w:t>
            </w:r>
            <w:r>
              <w:rPr>
                <w:rFonts w:cs="Arial"/>
                <w:b/>
                <w:sz w:val="28"/>
              </w:rPr>
              <w:t xml:space="preserve"> </w:t>
            </w:r>
            <w:r w:rsidRPr="00BF100E">
              <w:t>Course Leader informed</w:t>
            </w:r>
          </w:p>
          <w:p w14:paraId="74F5FD96" w14:textId="77777777" w:rsidR="00923381" w:rsidRDefault="00923381" w:rsidP="009C5691">
            <w:pPr>
              <w:rPr>
                <w:rFonts w:cs="Arial"/>
                <w:b/>
              </w:rPr>
            </w:pPr>
          </w:p>
          <w:p w14:paraId="1C0E58C2" w14:textId="77777777" w:rsidR="00923381" w:rsidRDefault="00923381" w:rsidP="009C5691">
            <w:pPr>
              <w:rPr>
                <w:rFonts w:cs="Arial"/>
                <w:b/>
              </w:rPr>
            </w:pPr>
            <w:r>
              <w:rPr>
                <w:rFonts w:cs="Arial"/>
                <w:b/>
              </w:rPr>
              <w:t>Date ____________</w:t>
            </w:r>
          </w:p>
          <w:p w14:paraId="6D6FC84A" w14:textId="77777777" w:rsidR="00923381" w:rsidRDefault="00923381" w:rsidP="009C5691">
            <w:pPr>
              <w:rPr>
                <w:rFonts w:cs="Arial"/>
                <w:b/>
              </w:rPr>
            </w:pPr>
          </w:p>
        </w:tc>
      </w:tr>
    </w:tbl>
    <w:p w14:paraId="30CEEA5D" w14:textId="77777777" w:rsidR="00923381" w:rsidRDefault="00923381" w:rsidP="00923381">
      <w:pPr>
        <w:rPr>
          <w:b/>
        </w:rPr>
      </w:pPr>
    </w:p>
    <w:tbl>
      <w:tblPr>
        <w:tblStyle w:val="TableGrid"/>
        <w:tblW w:w="0" w:type="auto"/>
        <w:tblLook w:val="04A0" w:firstRow="1" w:lastRow="0" w:firstColumn="1" w:lastColumn="0" w:noHBand="0" w:noVBand="1"/>
      </w:tblPr>
      <w:tblGrid>
        <w:gridCol w:w="9016"/>
      </w:tblGrid>
      <w:tr w:rsidR="00923381" w14:paraId="726477AF" w14:textId="77777777" w:rsidTr="009C5691">
        <w:tc>
          <w:tcPr>
            <w:tcW w:w="9016" w:type="dxa"/>
            <w:shd w:val="clear" w:color="auto" w:fill="D9D9D9" w:themeFill="background1" w:themeFillShade="D9"/>
          </w:tcPr>
          <w:p w14:paraId="0D01CD6D" w14:textId="77777777" w:rsidR="00923381" w:rsidRDefault="00923381" w:rsidP="009C5691">
            <w:pPr>
              <w:rPr>
                <w:rFonts w:cs="Arial"/>
                <w:b/>
              </w:rPr>
            </w:pPr>
            <w:bookmarkStart w:id="2" w:name="_Hlk26801019"/>
          </w:p>
          <w:p w14:paraId="193287B2" w14:textId="77777777" w:rsidR="00923381" w:rsidRDefault="00923381" w:rsidP="009C5691">
            <w:pPr>
              <w:rPr>
                <w:b/>
              </w:rPr>
            </w:pPr>
            <w:r>
              <w:rPr>
                <w:b/>
              </w:rPr>
              <w:t>Visa Compliance Officer to complete this</w:t>
            </w:r>
            <w:r w:rsidRPr="00B92158">
              <w:rPr>
                <w:b/>
              </w:rPr>
              <w:t xml:space="preserve"> </w:t>
            </w:r>
            <w:r>
              <w:rPr>
                <w:b/>
              </w:rPr>
              <w:t xml:space="preserve">table </w:t>
            </w:r>
            <w:r w:rsidRPr="00B92158">
              <w:rPr>
                <w:b/>
              </w:rPr>
              <w:t>for International (Tier 4) students</w:t>
            </w:r>
          </w:p>
          <w:p w14:paraId="428C7AE0" w14:textId="77777777" w:rsidR="00923381" w:rsidRDefault="00923381" w:rsidP="009C5691">
            <w:pPr>
              <w:rPr>
                <w:rFonts w:cs="Arial"/>
                <w:b/>
              </w:rPr>
            </w:pPr>
          </w:p>
          <w:p w14:paraId="2252BA98" w14:textId="77777777" w:rsidR="00923381" w:rsidRPr="00C57E4B" w:rsidRDefault="00923381" w:rsidP="009C5691">
            <w:pPr>
              <w:rPr>
                <w:rFonts w:cs="Arial"/>
                <w:b/>
                <w:highlight w:val="lightGray"/>
              </w:rPr>
            </w:pPr>
            <w:r w:rsidRPr="00C57E4B">
              <w:rPr>
                <w:rFonts w:cs="Arial"/>
                <w:b/>
                <w:highlight w:val="lightGray"/>
              </w:rPr>
              <w:t xml:space="preserve">Visa Compliance </w:t>
            </w:r>
            <w:r>
              <w:rPr>
                <w:rFonts w:cs="Arial"/>
                <w:b/>
                <w:highlight w:val="lightGray"/>
              </w:rPr>
              <w:t>O</w:t>
            </w:r>
            <w:r w:rsidRPr="00C57E4B">
              <w:rPr>
                <w:rFonts w:cs="Arial"/>
                <w:b/>
                <w:highlight w:val="lightGray"/>
              </w:rPr>
              <w:t>fficer Sign Off: ________________________________</w:t>
            </w:r>
          </w:p>
          <w:p w14:paraId="5ACD1D2D" w14:textId="77777777" w:rsidR="00923381" w:rsidRPr="00C57E4B" w:rsidRDefault="00923381" w:rsidP="009C5691">
            <w:pPr>
              <w:ind w:firstLine="720"/>
              <w:rPr>
                <w:rFonts w:cs="Arial"/>
                <w:b/>
                <w:highlight w:val="lightGray"/>
              </w:rPr>
            </w:pPr>
          </w:p>
          <w:p w14:paraId="09E53DE3" w14:textId="77777777" w:rsidR="00923381" w:rsidRDefault="00923381" w:rsidP="009C5691">
            <w:pPr>
              <w:rPr>
                <w:rFonts w:cs="Arial"/>
                <w:b/>
              </w:rPr>
            </w:pPr>
            <w:r w:rsidRPr="00C57E4B">
              <w:rPr>
                <w:rFonts w:cs="Arial"/>
                <w:b/>
                <w:highlight w:val="lightGray"/>
              </w:rPr>
              <w:t>Date ____________</w:t>
            </w:r>
          </w:p>
          <w:p w14:paraId="3A83EE94" w14:textId="77777777" w:rsidR="00923381" w:rsidRPr="00C57E4B" w:rsidRDefault="00923381" w:rsidP="009C5691">
            <w:pPr>
              <w:rPr>
                <w:rFonts w:cs="Arial"/>
                <w:b/>
              </w:rPr>
            </w:pPr>
          </w:p>
        </w:tc>
      </w:tr>
      <w:bookmarkEnd w:id="2"/>
    </w:tbl>
    <w:p w14:paraId="13505F33" w14:textId="77777777" w:rsidR="00923381" w:rsidRDefault="00923381" w:rsidP="00923381">
      <w:pPr>
        <w:jc w:val="center"/>
        <w:rPr>
          <w:b/>
        </w:rPr>
      </w:pPr>
    </w:p>
    <w:tbl>
      <w:tblPr>
        <w:tblStyle w:val="TableGrid"/>
        <w:tblW w:w="0" w:type="auto"/>
        <w:tblLook w:val="04A0" w:firstRow="1" w:lastRow="0" w:firstColumn="1" w:lastColumn="0" w:noHBand="0" w:noVBand="1"/>
      </w:tblPr>
      <w:tblGrid>
        <w:gridCol w:w="9017"/>
      </w:tblGrid>
      <w:tr w:rsidR="00923381" w14:paraId="7E01362C" w14:textId="77777777" w:rsidTr="009C5691">
        <w:trPr>
          <w:trHeight w:val="1328"/>
        </w:trPr>
        <w:tc>
          <w:tcPr>
            <w:tcW w:w="9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0ED4A" w14:textId="77777777" w:rsidR="00923381" w:rsidRDefault="00923381" w:rsidP="009C5691">
            <w:pPr>
              <w:rPr>
                <w:rFonts w:cs="Arial"/>
                <w:b/>
              </w:rPr>
            </w:pPr>
          </w:p>
          <w:p w14:paraId="5A7BE77A" w14:textId="77777777" w:rsidR="00923381" w:rsidRDefault="00923381" w:rsidP="009C5691">
            <w:pPr>
              <w:rPr>
                <w:b/>
              </w:rPr>
            </w:pPr>
            <w:r>
              <w:rPr>
                <w:b/>
              </w:rPr>
              <w:t>Academic Registrar’s Final Sign Off: ________________________________</w:t>
            </w:r>
          </w:p>
          <w:p w14:paraId="5E6C2AFB" w14:textId="77777777" w:rsidR="00923381" w:rsidRPr="004A6EBA" w:rsidRDefault="00923381" w:rsidP="009C5691">
            <w:pPr>
              <w:ind w:firstLine="720"/>
              <w:rPr>
                <w:rFonts w:cs="Arial"/>
              </w:rPr>
            </w:pPr>
          </w:p>
          <w:p w14:paraId="76B9BC17" w14:textId="77777777" w:rsidR="00923381" w:rsidRDefault="00923381" w:rsidP="009C5691">
            <w:pPr>
              <w:rPr>
                <w:rFonts w:cs="Arial"/>
                <w:b/>
              </w:rPr>
            </w:pPr>
            <w:r>
              <w:rPr>
                <w:rFonts w:cs="Arial"/>
                <w:b/>
              </w:rPr>
              <w:t>Date ____________</w:t>
            </w:r>
          </w:p>
          <w:p w14:paraId="4E71C78C" w14:textId="77777777" w:rsidR="00923381" w:rsidRDefault="00923381" w:rsidP="009C5691">
            <w:pPr>
              <w:rPr>
                <w:rFonts w:cs="Arial"/>
                <w:b/>
              </w:rPr>
            </w:pPr>
          </w:p>
        </w:tc>
      </w:tr>
    </w:tbl>
    <w:p w14:paraId="0F8840E8" w14:textId="77777777" w:rsidR="00923381" w:rsidRDefault="00923381" w:rsidP="00923381">
      <w:pPr>
        <w:jc w:val="left"/>
      </w:pPr>
    </w:p>
    <w:p w14:paraId="792EAEC3" w14:textId="77777777" w:rsidR="00923381" w:rsidRDefault="00923381" w:rsidP="00923381">
      <w:pPr>
        <w:jc w:val="left"/>
      </w:pPr>
    </w:p>
    <w:p w14:paraId="0EF36EAC" w14:textId="77777777" w:rsidR="00923381" w:rsidRDefault="00923381" w:rsidP="00923381">
      <w:pPr>
        <w:jc w:val="left"/>
      </w:pPr>
    </w:p>
    <w:p w14:paraId="1F5D8AC0" w14:textId="77777777" w:rsidR="00BA30A0" w:rsidRPr="00992967" w:rsidRDefault="00BA30A0" w:rsidP="00100A60">
      <w:pPr>
        <w:jc w:val="left"/>
      </w:pPr>
    </w:p>
    <w:sectPr w:rsidR="00BA30A0" w:rsidRPr="00992967" w:rsidSect="006F7196">
      <w:headerReference w:type="default" r:id="rId13"/>
      <w:footerReference w:type="default" r:id="rId14"/>
      <w:type w:val="continuous"/>
      <w:pgSz w:w="11907" w:h="16839"/>
      <w:pgMar w:top="1440"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66F3" w14:textId="77777777" w:rsidR="007B7537" w:rsidRDefault="007B7537" w:rsidP="00761C56">
      <w:r>
        <w:separator/>
      </w:r>
    </w:p>
  </w:endnote>
  <w:endnote w:type="continuationSeparator" w:id="0">
    <w:p w14:paraId="7C255179" w14:textId="77777777" w:rsidR="007B7537" w:rsidRDefault="007B7537"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20B0604020202020204"/>
    <w:charset w:val="00"/>
    <w:family w:val="swiss"/>
    <w:notTrueType/>
    <w:pitch w:val="default"/>
    <w:sig w:usb0="00000003" w:usb1="00000000" w:usb2="00000000" w:usb3="00000000" w:csb0="00000001" w:csb1="00000000"/>
  </w:font>
  <w:font w:name="StoneSansSemi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0683" w14:textId="2930AC9F" w:rsidR="00612CAA" w:rsidRPr="00EC438D" w:rsidRDefault="0083483B" w:rsidP="00A25CE0">
    <w:pPr>
      <w:pStyle w:val="Footer"/>
      <w:tabs>
        <w:tab w:val="clear" w:pos="4513"/>
      </w:tabs>
      <w:rPr>
        <w:rFonts w:cs="Arial"/>
        <w:sz w:val="16"/>
        <w:szCs w:val="20"/>
      </w:rPr>
    </w:pPr>
    <w:r w:rsidRPr="0083483B">
      <w:rPr>
        <w:rFonts w:eastAsia="Times New Roman" w:cs="Arial"/>
        <w:sz w:val="16"/>
        <w:szCs w:val="20"/>
      </w:rPr>
      <w:t>UoN Course Transfer Request Form</w:t>
    </w:r>
    <w:r w:rsidR="00612CAA" w:rsidRPr="00EC438D">
      <w:rPr>
        <w:rFonts w:eastAsia="Times New Roman" w:cs="Arial"/>
        <w:color w:val="000000"/>
        <w:sz w:val="16"/>
        <w:szCs w:val="20"/>
      </w:rPr>
      <w:tab/>
      <w:t xml:space="preserve">Page </w:t>
    </w:r>
    <w:r w:rsidR="000D4D73" w:rsidRPr="00EC438D">
      <w:rPr>
        <w:rFonts w:eastAsia="Times New Roman" w:cs="Arial"/>
        <w:color w:val="000000"/>
        <w:sz w:val="16"/>
        <w:szCs w:val="20"/>
      </w:rPr>
      <w:fldChar w:fldCharType="begin"/>
    </w:r>
    <w:r w:rsidR="00612CAA" w:rsidRPr="00EC438D">
      <w:rPr>
        <w:rFonts w:cs="Arial"/>
        <w:color w:val="000000"/>
        <w:sz w:val="16"/>
        <w:szCs w:val="20"/>
      </w:rPr>
      <w:instrText xml:space="preserve"> PAGE   \* MERGEFORMAT </w:instrText>
    </w:r>
    <w:r w:rsidR="000D4D73" w:rsidRPr="00EC438D">
      <w:rPr>
        <w:rFonts w:eastAsia="Times New Roman" w:cs="Arial"/>
        <w:color w:val="000000"/>
        <w:sz w:val="16"/>
        <w:szCs w:val="20"/>
      </w:rPr>
      <w:fldChar w:fldCharType="separate"/>
    </w:r>
    <w:r w:rsidR="00923F0E" w:rsidRPr="00923F0E">
      <w:rPr>
        <w:rFonts w:eastAsia="Times New Roman" w:cs="Arial"/>
        <w:noProof/>
        <w:color w:val="000000"/>
        <w:sz w:val="16"/>
        <w:szCs w:val="20"/>
      </w:rPr>
      <w:t>2</w:t>
    </w:r>
    <w:r w:rsidR="000D4D73"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BDBC" w14:textId="77777777" w:rsidR="007B7537" w:rsidRDefault="007B7537" w:rsidP="00761C56">
      <w:r>
        <w:separator/>
      </w:r>
    </w:p>
  </w:footnote>
  <w:footnote w:type="continuationSeparator" w:id="0">
    <w:p w14:paraId="72995BC5" w14:textId="77777777" w:rsidR="007B7537" w:rsidRDefault="007B7537"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84D6" w14:textId="3E681417" w:rsidR="006F7196" w:rsidRDefault="008A6A1D" w:rsidP="008A6A1D">
    <w:pPr>
      <w:pStyle w:val="Header"/>
      <w:jc w:val="left"/>
    </w:pPr>
    <w:r>
      <w:rPr>
        <w:noProof/>
      </w:rPr>
      <w:drawing>
        <wp:anchor distT="0" distB="0" distL="114300" distR="114300" simplePos="0" relativeHeight="251658240" behindDoc="0" locked="0" layoutInCell="1" allowOverlap="1" wp14:anchorId="16C481DA" wp14:editId="1A7685DC">
          <wp:simplePos x="0" y="0"/>
          <wp:positionH relativeFrom="column">
            <wp:posOffset>-774700</wp:posOffset>
          </wp:positionH>
          <wp:positionV relativeFrom="paragraph">
            <wp:posOffset>-72390</wp:posOffset>
          </wp:positionV>
          <wp:extent cx="220980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 Bloomsbury-London-RGB with clearanc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78230"/>
                  </a:xfrm>
                  <a:prstGeom prst="rect">
                    <a:avLst/>
                  </a:prstGeom>
                </pic:spPr>
              </pic:pic>
            </a:graphicData>
          </a:graphic>
          <wp14:sizeRelH relativeFrom="page">
            <wp14:pctWidth>0</wp14:pctWidth>
          </wp14:sizeRelH>
          <wp14:sizeRelV relativeFrom="page">
            <wp14:pctHeight>0</wp14:pctHeight>
          </wp14:sizeRelV>
        </wp:anchor>
      </w:drawing>
    </w:r>
  </w:p>
  <w:p w14:paraId="233EC64A" w14:textId="39D77A2B" w:rsidR="006F7196" w:rsidRDefault="00923381" w:rsidP="353B4EB0">
    <w:pPr>
      <w:pStyle w:val="Header"/>
    </w:pPr>
    <w:r>
      <w:rPr>
        <w:noProof/>
      </w:rPr>
      <w:drawing>
        <wp:anchor distT="0" distB="0" distL="114300" distR="114300" simplePos="0" relativeHeight="251660288" behindDoc="1" locked="0" layoutInCell="1" allowOverlap="1" wp14:anchorId="50FC3E77" wp14:editId="5F2E0FB7">
          <wp:simplePos x="0" y="0"/>
          <wp:positionH relativeFrom="margin">
            <wp:posOffset>4758960</wp:posOffset>
          </wp:positionH>
          <wp:positionV relativeFrom="paragraph">
            <wp:posOffset>19050</wp:posOffset>
          </wp:positionV>
          <wp:extent cx="1143000" cy="704850"/>
          <wp:effectExtent l="0" t="0" r="0" b="0"/>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cstate="print">
                    <a:extLst>
                      <a:ext uri="{28A0092B-C50C-407E-A947-70E740481C1C}">
                        <a14:useLocalDpi xmlns:a14="http://schemas.microsoft.com/office/drawing/2010/main" val="0"/>
                      </a:ext>
                    </a:extLst>
                  </a:blip>
                  <a:srcRect l="18446" t="24918" r="19899" b="21251"/>
                  <a:stretch>
                    <a:fillRect/>
                  </a:stretch>
                </pic:blipFill>
                <pic:spPr bwMode="auto">
                  <a:xfrm>
                    <a:off x="0" y="0"/>
                    <a:ext cx="1143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705F0" w14:textId="025E2B2A" w:rsidR="008A6A1D" w:rsidRDefault="008A6A1D" w:rsidP="353B4EB0">
    <w:pPr>
      <w:pStyle w:val="Header"/>
    </w:pPr>
  </w:p>
  <w:p w14:paraId="2591442C" w14:textId="392FF067" w:rsidR="008A6A1D" w:rsidRDefault="008A6A1D" w:rsidP="353B4EB0">
    <w:pPr>
      <w:pStyle w:val="Header"/>
    </w:pPr>
  </w:p>
  <w:p w14:paraId="4A766D2A" w14:textId="29F9C4DE" w:rsidR="008A6A1D" w:rsidRDefault="008A6A1D" w:rsidP="353B4EB0">
    <w:pPr>
      <w:pStyle w:val="Header"/>
    </w:pPr>
  </w:p>
  <w:p w14:paraId="6E02509D" w14:textId="69DB7A50" w:rsidR="008A6A1D" w:rsidRDefault="008A6A1D" w:rsidP="353B4EB0">
    <w:pPr>
      <w:pStyle w:val="Header"/>
    </w:pPr>
  </w:p>
  <w:p w14:paraId="23F042D4" w14:textId="77777777" w:rsidR="008A6A1D" w:rsidRDefault="008A6A1D" w:rsidP="353B4EB0">
    <w:pPr>
      <w:pStyle w:val="Header"/>
    </w:pPr>
  </w:p>
  <w:p w14:paraId="4D625410" w14:textId="77777777" w:rsidR="008A6A1D" w:rsidRDefault="008A6A1D" w:rsidP="353B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1D42758"/>
    <w:multiLevelType w:val="hybridMultilevel"/>
    <w:tmpl w:val="081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29B0936C"/>
    <w:lvl w:ilvl="0" w:tplc="FE4896DE">
      <w:start w:val="1"/>
      <w:numFmt w:val="bullet"/>
      <w:pStyle w:val="Bullet1"/>
      <w:lvlText w:val="—"/>
      <w:lvlJc w:val="left"/>
      <w:pPr>
        <w:ind w:left="121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1"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2"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3"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D370A8"/>
    <w:multiLevelType w:val="hybridMultilevel"/>
    <w:tmpl w:val="3BE2C8DC"/>
    <w:lvl w:ilvl="0" w:tplc="22B00FCC">
      <w:start w:val="1"/>
      <w:numFmt w:val="bullet"/>
      <w:pStyle w:val="ListParagraph"/>
      <w:lvlText w:val=""/>
      <w:lvlJc w:val="left"/>
      <w:pPr>
        <w:ind w:left="587"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6"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27"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804466">
    <w:abstractNumId w:val="16"/>
  </w:num>
  <w:num w:numId="2" w16cid:durableId="1963883155">
    <w:abstractNumId w:val="24"/>
  </w:num>
  <w:num w:numId="3" w16cid:durableId="554465159">
    <w:abstractNumId w:val="26"/>
  </w:num>
  <w:num w:numId="4" w16cid:durableId="812525728">
    <w:abstractNumId w:val="15"/>
  </w:num>
  <w:num w:numId="5" w16cid:durableId="645015965">
    <w:abstractNumId w:val="19"/>
  </w:num>
  <w:num w:numId="6" w16cid:durableId="602879692">
    <w:abstractNumId w:val="17"/>
  </w:num>
  <w:num w:numId="7" w16cid:durableId="1869676724">
    <w:abstractNumId w:val="3"/>
  </w:num>
  <w:num w:numId="8" w16cid:durableId="426273510">
    <w:abstractNumId w:val="21"/>
  </w:num>
  <w:num w:numId="9" w16cid:durableId="1452361728">
    <w:abstractNumId w:val="27"/>
  </w:num>
  <w:num w:numId="10" w16cid:durableId="1562516649">
    <w:abstractNumId w:val="0"/>
  </w:num>
  <w:num w:numId="11" w16cid:durableId="156119182">
    <w:abstractNumId w:val="12"/>
  </w:num>
  <w:num w:numId="12" w16cid:durableId="611520042">
    <w:abstractNumId w:val="9"/>
  </w:num>
  <w:num w:numId="13" w16cid:durableId="1397439004">
    <w:abstractNumId w:val="4"/>
  </w:num>
  <w:num w:numId="14" w16cid:durableId="1505165666">
    <w:abstractNumId w:val="23"/>
  </w:num>
  <w:num w:numId="15" w16cid:durableId="18089668">
    <w:abstractNumId w:val="25"/>
  </w:num>
  <w:num w:numId="16" w16cid:durableId="624626055">
    <w:abstractNumId w:val="1"/>
  </w:num>
  <w:num w:numId="17" w16cid:durableId="1874228081">
    <w:abstractNumId w:val="11"/>
  </w:num>
  <w:num w:numId="18" w16cid:durableId="194660070">
    <w:abstractNumId w:val="22"/>
  </w:num>
  <w:num w:numId="19" w16cid:durableId="2038509202">
    <w:abstractNumId w:val="13"/>
  </w:num>
  <w:num w:numId="20" w16cid:durableId="1899824682">
    <w:abstractNumId w:val="18"/>
  </w:num>
  <w:num w:numId="21" w16cid:durableId="2074619794">
    <w:abstractNumId w:val="20"/>
  </w:num>
  <w:num w:numId="22" w16cid:durableId="619532942">
    <w:abstractNumId w:val="6"/>
  </w:num>
  <w:num w:numId="23" w16cid:durableId="1955860957">
    <w:abstractNumId w:val="5"/>
  </w:num>
  <w:num w:numId="24" w16cid:durableId="1811046574">
    <w:abstractNumId w:val="14"/>
  </w:num>
  <w:num w:numId="25" w16cid:durableId="1505586651">
    <w:abstractNumId w:val="10"/>
  </w:num>
  <w:num w:numId="26" w16cid:durableId="386031754">
    <w:abstractNumId w:val="10"/>
  </w:num>
  <w:num w:numId="27" w16cid:durableId="280839768">
    <w:abstractNumId w:val="5"/>
  </w:num>
  <w:num w:numId="28" w16cid:durableId="348485677">
    <w:abstractNumId w:val="10"/>
  </w:num>
  <w:num w:numId="29" w16cid:durableId="1704940118">
    <w:abstractNumId w:val="10"/>
  </w:num>
  <w:num w:numId="30" w16cid:durableId="2102487992">
    <w:abstractNumId w:val="14"/>
  </w:num>
  <w:num w:numId="31" w16cid:durableId="1330794914">
    <w:abstractNumId w:val="11"/>
  </w:num>
  <w:num w:numId="32" w16cid:durableId="1701007601">
    <w:abstractNumId w:val="11"/>
  </w:num>
  <w:num w:numId="33" w16cid:durableId="1053114334">
    <w:abstractNumId w:val="8"/>
  </w:num>
  <w:num w:numId="34" w16cid:durableId="2079934594">
    <w:abstractNumId w:val="7"/>
  </w:num>
  <w:num w:numId="35" w16cid:durableId="818807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307137">
    <w:abstractNumId w:val="8"/>
  </w:num>
  <w:num w:numId="37" w16cid:durableId="1317800570">
    <w:abstractNumId w:val="10"/>
  </w:num>
  <w:num w:numId="38" w16cid:durableId="136651626">
    <w:abstractNumId w:val="10"/>
  </w:num>
  <w:num w:numId="39" w16cid:durableId="1516115756">
    <w:abstractNumId w:val="10"/>
  </w:num>
  <w:num w:numId="40" w16cid:durableId="1939555322">
    <w:abstractNumId w:val="7"/>
  </w:num>
  <w:num w:numId="41" w16cid:durableId="1836144204">
    <w:abstractNumId w:val="8"/>
  </w:num>
  <w:num w:numId="42" w16cid:durableId="2133396066">
    <w:abstractNumId w:val="11"/>
  </w:num>
  <w:num w:numId="43" w16cid:durableId="1702590815">
    <w:abstractNumId w:val="11"/>
  </w:num>
  <w:num w:numId="44" w16cid:durableId="1018120910">
    <w:abstractNumId w:val="8"/>
  </w:num>
  <w:num w:numId="45" w16cid:durableId="1288194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819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A354DF"/>
    <w:rsid w:val="000026C0"/>
    <w:rsid w:val="00005038"/>
    <w:rsid w:val="00006416"/>
    <w:rsid w:val="000303BC"/>
    <w:rsid w:val="000342C2"/>
    <w:rsid w:val="00057DD8"/>
    <w:rsid w:val="00061BA0"/>
    <w:rsid w:val="0007405C"/>
    <w:rsid w:val="00087982"/>
    <w:rsid w:val="00090AC3"/>
    <w:rsid w:val="00091081"/>
    <w:rsid w:val="00096B97"/>
    <w:rsid w:val="00096F14"/>
    <w:rsid w:val="000B6680"/>
    <w:rsid w:val="000C1B22"/>
    <w:rsid w:val="000C53E6"/>
    <w:rsid w:val="000D4D73"/>
    <w:rsid w:val="000E1CDC"/>
    <w:rsid w:val="00100A60"/>
    <w:rsid w:val="00115B6E"/>
    <w:rsid w:val="0013115C"/>
    <w:rsid w:val="00145C7F"/>
    <w:rsid w:val="001506EA"/>
    <w:rsid w:val="00163991"/>
    <w:rsid w:val="00175EFE"/>
    <w:rsid w:val="00177480"/>
    <w:rsid w:val="00180B5B"/>
    <w:rsid w:val="00193767"/>
    <w:rsid w:val="001947ED"/>
    <w:rsid w:val="001960C7"/>
    <w:rsid w:val="001A56B7"/>
    <w:rsid w:val="001A755D"/>
    <w:rsid w:val="001C39BD"/>
    <w:rsid w:val="001E0B01"/>
    <w:rsid w:val="001F3715"/>
    <w:rsid w:val="00212CEA"/>
    <w:rsid w:val="002239F5"/>
    <w:rsid w:val="0023704E"/>
    <w:rsid w:val="0023708B"/>
    <w:rsid w:val="002379F2"/>
    <w:rsid w:val="00261EC2"/>
    <w:rsid w:val="00265C84"/>
    <w:rsid w:val="00270815"/>
    <w:rsid w:val="002821C1"/>
    <w:rsid w:val="00296BAC"/>
    <w:rsid w:val="002B1ABE"/>
    <w:rsid w:val="002D2204"/>
    <w:rsid w:val="002E34B5"/>
    <w:rsid w:val="002E611D"/>
    <w:rsid w:val="002E74CD"/>
    <w:rsid w:val="00332F49"/>
    <w:rsid w:val="00343F5F"/>
    <w:rsid w:val="003514D9"/>
    <w:rsid w:val="00361404"/>
    <w:rsid w:val="00364B24"/>
    <w:rsid w:val="003806B5"/>
    <w:rsid w:val="003862CB"/>
    <w:rsid w:val="00386CA4"/>
    <w:rsid w:val="003901FF"/>
    <w:rsid w:val="003B3EE3"/>
    <w:rsid w:val="003C58F8"/>
    <w:rsid w:val="003D034D"/>
    <w:rsid w:val="003D1CC8"/>
    <w:rsid w:val="003F0F59"/>
    <w:rsid w:val="00415C94"/>
    <w:rsid w:val="0041629D"/>
    <w:rsid w:val="004203E0"/>
    <w:rsid w:val="00446363"/>
    <w:rsid w:val="00461F12"/>
    <w:rsid w:val="0049024C"/>
    <w:rsid w:val="0049606C"/>
    <w:rsid w:val="004B3686"/>
    <w:rsid w:val="004B7975"/>
    <w:rsid w:val="004C57AE"/>
    <w:rsid w:val="004C7910"/>
    <w:rsid w:val="004F429C"/>
    <w:rsid w:val="004F7D92"/>
    <w:rsid w:val="005050CC"/>
    <w:rsid w:val="00507050"/>
    <w:rsid w:val="005119BD"/>
    <w:rsid w:val="0052392E"/>
    <w:rsid w:val="00532828"/>
    <w:rsid w:val="005515F9"/>
    <w:rsid w:val="00557B06"/>
    <w:rsid w:val="0058044F"/>
    <w:rsid w:val="00590AAC"/>
    <w:rsid w:val="00596112"/>
    <w:rsid w:val="005B569A"/>
    <w:rsid w:val="005D2859"/>
    <w:rsid w:val="005F1B45"/>
    <w:rsid w:val="005F4823"/>
    <w:rsid w:val="00607DA1"/>
    <w:rsid w:val="00612CAA"/>
    <w:rsid w:val="00616035"/>
    <w:rsid w:val="0065356F"/>
    <w:rsid w:val="00654E56"/>
    <w:rsid w:val="00660853"/>
    <w:rsid w:val="00660D78"/>
    <w:rsid w:val="00667538"/>
    <w:rsid w:val="006869D7"/>
    <w:rsid w:val="006933DC"/>
    <w:rsid w:val="006D3403"/>
    <w:rsid w:val="006D38FF"/>
    <w:rsid w:val="006D42A1"/>
    <w:rsid w:val="006E1A16"/>
    <w:rsid w:val="006F11BA"/>
    <w:rsid w:val="006F7196"/>
    <w:rsid w:val="00700DC4"/>
    <w:rsid w:val="0070498F"/>
    <w:rsid w:val="00720DF6"/>
    <w:rsid w:val="00734FBF"/>
    <w:rsid w:val="00735108"/>
    <w:rsid w:val="007377E0"/>
    <w:rsid w:val="0074074E"/>
    <w:rsid w:val="00747E61"/>
    <w:rsid w:val="00761C56"/>
    <w:rsid w:val="0078254E"/>
    <w:rsid w:val="0079749D"/>
    <w:rsid w:val="007A7FB3"/>
    <w:rsid w:val="007B5384"/>
    <w:rsid w:val="007B7537"/>
    <w:rsid w:val="007C3F8D"/>
    <w:rsid w:val="007E5115"/>
    <w:rsid w:val="007F195D"/>
    <w:rsid w:val="007F6D25"/>
    <w:rsid w:val="008054F5"/>
    <w:rsid w:val="00806412"/>
    <w:rsid w:val="0081216D"/>
    <w:rsid w:val="0082288A"/>
    <w:rsid w:val="0083483B"/>
    <w:rsid w:val="00844A87"/>
    <w:rsid w:val="00864824"/>
    <w:rsid w:val="008A6A1D"/>
    <w:rsid w:val="008B016B"/>
    <w:rsid w:val="008B2EA8"/>
    <w:rsid w:val="008B7D99"/>
    <w:rsid w:val="008D0C96"/>
    <w:rsid w:val="008E7FDF"/>
    <w:rsid w:val="00923381"/>
    <w:rsid w:val="00923F0E"/>
    <w:rsid w:val="00930746"/>
    <w:rsid w:val="0095086D"/>
    <w:rsid w:val="00965980"/>
    <w:rsid w:val="00970C4D"/>
    <w:rsid w:val="0097591C"/>
    <w:rsid w:val="0098616F"/>
    <w:rsid w:val="0098750E"/>
    <w:rsid w:val="00992967"/>
    <w:rsid w:val="00993199"/>
    <w:rsid w:val="009B3268"/>
    <w:rsid w:val="009B5A3D"/>
    <w:rsid w:val="009C1CAD"/>
    <w:rsid w:val="009D5EC1"/>
    <w:rsid w:val="009E09E3"/>
    <w:rsid w:val="009E535B"/>
    <w:rsid w:val="009E610B"/>
    <w:rsid w:val="009E681C"/>
    <w:rsid w:val="009E7EB9"/>
    <w:rsid w:val="009F24B8"/>
    <w:rsid w:val="00A218CE"/>
    <w:rsid w:val="00A25CE0"/>
    <w:rsid w:val="00A32A49"/>
    <w:rsid w:val="00A32BB1"/>
    <w:rsid w:val="00A354DF"/>
    <w:rsid w:val="00A451D3"/>
    <w:rsid w:val="00A46AA1"/>
    <w:rsid w:val="00A54420"/>
    <w:rsid w:val="00A556B7"/>
    <w:rsid w:val="00A574BE"/>
    <w:rsid w:val="00A650A8"/>
    <w:rsid w:val="00A67EA5"/>
    <w:rsid w:val="00A7258A"/>
    <w:rsid w:val="00A73BF4"/>
    <w:rsid w:val="00A768B1"/>
    <w:rsid w:val="00A863BE"/>
    <w:rsid w:val="00AA4FE2"/>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6C72"/>
    <w:rsid w:val="00B815EB"/>
    <w:rsid w:val="00B839E0"/>
    <w:rsid w:val="00B86D4A"/>
    <w:rsid w:val="00B93076"/>
    <w:rsid w:val="00BA0D99"/>
    <w:rsid w:val="00BA30A0"/>
    <w:rsid w:val="00BA563D"/>
    <w:rsid w:val="00BF1903"/>
    <w:rsid w:val="00BF42AF"/>
    <w:rsid w:val="00BF45D6"/>
    <w:rsid w:val="00C15273"/>
    <w:rsid w:val="00C161B7"/>
    <w:rsid w:val="00C4381E"/>
    <w:rsid w:val="00C47945"/>
    <w:rsid w:val="00C6612F"/>
    <w:rsid w:val="00C91A66"/>
    <w:rsid w:val="00CB393D"/>
    <w:rsid w:val="00CB45CF"/>
    <w:rsid w:val="00CB63F5"/>
    <w:rsid w:val="00CD2BC2"/>
    <w:rsid w:val="00CF0A43"/>
    <w:rsid w:val="00CF4D0F"/>
    <w:rsid w:val="00CF6D1C"/>
    <w:rsid w:val="00D025AC"/>
    <w:rsid w:val="00D04D40"/>
    <w:rsid w:val="00D10991"/>
    <w:rsid w:val="00D25AB0"/>
    <w:rsid w:val="00D32D2D"/>
    <w:rsid w:val="00D54EA5"/>
    <w:rsid w:val="00D62F83"/>
    <w:rsid w:val="00D64F35"/>
    <w:rsid w:val="00DB231F"/>
    <w:rsid w:val="00DB2BB8"/>
    <w:rsid w:val="00DD4F07"/>
    <w:rsid w:val="00DD5E44"/>
    <w:rsid w:val="00E10EE0"/>
    <w:rsid w:val="00E1456F"/>
    <w:rsid w:val="00E14FF0"/>
    <w:rsid w:val="00E27972"/>
    <w:rsid w:val="00E43A38"/>
    <w:rsid w:val="00E45164"/>
    <w:rsid w:val="00E50291"/>
    <w:rsid w:val="00E703C4"/>
    <w:rsid w:val="00E710D5"/>
    <w:rsid w:val="00E71D93"/>
    <w:rsid w:val="00E8060E"/>
    <w:rsid w:val="00E82E44"/>
    <w:rsid w:val="00E854A3"/>
    <w:rsid w:val="00EC2031"/>
    <w:rsid w:val="00EC438D"/>
    <w:rsid w:val="00ED1EE8"/>
    <w:rsid w:val="00ED49CB"/>
    <w:rsid w:val="00ED59E0"/>
    <w:rsid w:val="00ED5A2F"/>
    <w:rsid w:val="00EF35F2"/>
    <w:rsid w:val="00EF60C7"/>
    <w:rsid w:val="00EF74D5"/>
    <w:rsid w:val="00F03BE3"/>
    <w:rsid w:val="00F21A45"/>
    <w:rsid w:val="00F237DA"/>
    <w:rsid w:val="00F246CA"/>
    <w:rsid w:val="00F25625"/>
    <w:rsid w:val="00F30AAD"/>
    <w:rsid w:val="00F32776"/>
    <w:rsid w:val="00F34AAA"/>
    <w:rsid w:val="00F454AF"/>
    <w:rsid w:val="00F533E7"/>
    <w:rsid w:val="00F66410"/>
    <w:rsid w:val="00F8107D"/>
    <w:rsid w:val="00F95D0B"/>
    <w:rsid w:val="00F96F2F"/>
    <w:rsid w:val="00FA0495"/>
    <w:rsid w:val="00FA3854"/>
    <w:rsid w:val="00FA46E4"/>
    <w:rsid w:val="00FB4112"/>
    <w:rsid w:val="00FB4CB5"/>
    <w:rsid w:val="00FC5699"/>
    <w:rsid w:val="00FD4C21"/>
    <w:rsid w:val="00FE1690"/>
    <w:rsid w:val="0C992403"/>
    <w:rsid w:val="0F5D3642"/>
    <w:rsid w:val="1105F1D7"/>
    <w:rsid w:val="11D13F3C"/>
    <w:rsid w:val="15195187"/>
    <w:rsid w:val="22C46614"/>
    <w:rsid w:val="268E1410"/>
    <w:rsid w:val="353B4EB0"/>
    <w:rsid w:val="3ADF0983"/>
    <w:rsid w:val="40C0CD37"/>
    <w:rsid w:val="494FB074"/>
    <w:rsid w:val="4D8627E2"/>
    <w:rsid w:val="571E91D8"/>
    <w:rsid w:val="686F6BDF"/>
    <w:rsid w:val="6C9EF95C"/>
    <w:rsid w:val="6E1C8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EB115"/>
  <w15:docId w15:val="{3A14DE72-3DD5-4A1B-BA45-2323C3D2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4F429C"/>
    <w:pPr>
      <w:keepNext/>
      <w:keepLines/>
      <w:numPr>
        <w:numId w:val="25"/>
      </w:numPr>
      <w:spacing w:before="240" w:after="240"/>
      <w:jc w:val="left"/>
      <w:outlineLvl w:val="0"/>
    </w:pPr>
    <w:rPr>
      <w:rFonts w:eastAsia="Times New Roman"/>
      <w:b/>
      <w:bCs/>
      <w:color w:val="EC660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Title">
    <w:name w:val="Title"/>
    <w:basedOn w:val="Normal"/>
    <w:next w:val="Normal"/>
    <w:link w:val="TitleChar"/>
    <w:uiPriority w:val="10"/>
    <w:rsid w:val="00A556B7"/>
    <w:pPr>
      <w:pBdr>
        <w:bottom w:val="single" w:sz="8" w:space="4" w:color="4F81BD"/>
      </w:pBdr>
      <w:spacing w:after="300"/>
      <w:contextualSpacing/>
    </w:pPr>
    <w:rPr>
      <w:rFonts w:eastAsia="Times New Roman"/>
      <w:b/>
      <w:spacing w:val="5"/>
      <w:kern w:val="28"/>
      <w:sz w:val="52"/>
      <w:szCs w:val="52"/>
      <w:lang w:val="en-US" w:eastAsia="ja-JP"/>
    </w:rPr>
  </w:style>
  <w:style w:type="character" w:customStyle="1" w:styleId="TitleChar">
    <w:name w:val="Title Char"/>
    <w:link w:val="Title"/>
    <w:uiPriority w:val="10"/>
    <w:rsid w:val="00A556B7"/>
    <w:rPr>
      <w:rFonts w:ascii="Arial" w:eastAsia="Times New Roman" w:hAnsi="Arial"/>
      <w:b/>
      <w:spacing w:val="5"/>
      <w:kern w:val="28"/>
      <w:sz w:val="52"/>
      <w:szCs w:val="52"/>
      <w:lang w:val="en-US" w:eastAsia="ja-JP"/>
    </w:rPr>
  </w:style>
  <w:style w:type="paragraph" w:styleId="Subtitle">
    <w:name w:val="Subtitle"/>
    <w:basedOn w:val="Normal"/>
    <w:next w:val="Normal"/>
    <w:link w:val="SubtitleChar"/>
    <w:autoRedefine/>
    <w:uiPriority w:val="11"/>
    <w:qFormat/>
    <w:rsid w:val="00BA30A0"/>
    <w:pPr>
      <w:numPr>
        <w:ilvl w:val="1"/>
      </w:numPr>
      <w:jc w:val="left"/>
    </w:pPr>
    <w:rPr>
      <w:rFonts w:eastAsia="Times New Roman"/>
      <w:b/>
      <w:iCs/>
      <w:color w:val="404040"/>
      <w:spacing w:val="15"/>
      <w:sz w:val="40"/>
      <w:szCs w:val="24"/>
      <w:lang w:val="en-US" w:eastAsia="ja-JP"/>
    </w:rPr>
  </w:style>
  <w:style w:type="character" w:customStyle="1" w:styleId="SubtitleChar">
    <w:name w:val="Subtitle Char"/>
    <w:link w:val="Subtitle"/>
    <w:uiPriority w:val="11"/>
    <w:rsid w:val="00BA30A0"/>
    <w:rPr>
      <w:rFonts w:ascii="Arial" w:eastAsia="Times New Roman" w:hAnsi="Arial"/>
      <w:b/>
      <w:iCs/>
      <w:color w:val="404040"/>
      <w:spacing w:val="15"/>
      <w:sz w:val="40"/>
      <w:szCs w:val="24"/>
      <w:lang w:val="en-US" w:eastAsia="ja-JP"/>
    </w:rPr>
  </w:style>
  <w:style w:type="character" w:customStyle="1" w:styleId="Heading1Char">
    <w:name w:val="Heading 1 Char"/>
    <w:link w:val="Heading1"/>
    <w:uiPriority w:val="9"/>
    <w:rsid w:val="004F429C"/>
    <w:rPr>
      <w:rFonts w:ascii="Arial" w:eastAsia="Times New Roman" w:hAnsi="Arial"/>
      <w:b/>
      <w:bCs/>
      <w:color w:val="EC660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qFormat/>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customStyle="1" w:styleId="FootnoteTextChar">
    <w:name w:val="Footnote Text Char"/>
    <w:link w:val="FootnoteText"/>
    <w:rsid w:val="00087982"/>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175EFE"/>
    <w:rPr>
      <w:rFonts w:ascii="Arial" w:eastAsia="Times New Roman" w:hAnsi="Arial"/>
      <w:b/>
      <w:bCs/>
      <w:iCs/>
      <w:sz w:val="28"/>
      <w:szCs w:val="28"/>
      <w:lang w:eastAsia="en-US"/>
    </w:rPr>
  </w:style>
  <w:style w:type="character" w:customStyle="1" w:styleId="Heading3Char">
    <w:name w:val="Heading 3 Char"/>
    <w:link w:val="Heading3"/>
    <w:uiPriority w:val="9"/>
    <w:rsid w:val="00175EFE"/>
    <w:rPr>
      <w:rFonts w:ascii="Arial" w:eastAsia="Times New Roman" w:hAnsi="Arial"/>
      <w:b/>
      <w:bCs/>
      <w:sz w:val="24"/>
      <w:szCs w:val="26"/>
      <w:lang w:eastAsia="en-US"/>
    </w:rPr>
  </w:style>
  <w:style w:type="character" w:customStyle="1" w:styleId="Heading4Char">
    <w:name w:val="Heading 4 Char"/>
    <w:link w:val="Heading4"/>
    <w:uiPriority w:val="9"/>
    <w:rsid w:val="00175EFE"/>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customStyle="1" w:styleId="Footnote">
    <w:name w:val="Footnote"/>
    <w:basedOn w:val="Footer"/>
    <w:link w:val="FootnoteChar"/>
    <w:rsid w:val="006869D7"/>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8A6A1D"/>
    <w:pPr>
      <w:numPr>
        <w:numId w:val="33"/>
      </w:numPr>
    </w:pPr>
    <w:rPr>
      <w:rFonts w:cs="Arial"/>
      <w:szCs w:val="22"/>
    </w:rPr>
  </w:style>
  <w:style w:type="paragraph" w:customStyle="1" w:styleId="Bullet2">
    <w:name w:val="Bullet 2"/>
    <w:basedOn w:val="BulletList"/>
    <w:link w:val="Bullet2Char"/>
    <w:qFormat/>
    <w:rsid w:val="00415C94"/>
    <w:pPr>
      <w:numPr>
        <w:ilvl w:val="1"/>
        <w:numId w:val="17"/>
      </w:numPr>
      <w:ind w:left="1565" w:hanging="357"/>
    </w:pPr>
    <w:rPr>
      <w:rFonts w:cs="Arial"/>
      <w:szCs w:val="22"/>
    </w:rPr>
  </w:style>
  <w:style w:type="character" w:customStyle="1" w:styleId="Bullet1Char">
    <w:name w:val="Bullet 1 Char"/>
    <w:basedOn w:val="BulletListChar"/>
    <w:link w:val="Bullet1"/>
    <w:rsid w:val="006869D7"/>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415C94"/>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A">
    <w:name w:val="Heading A"/>
    <w:basedOn w:val="Heading1"/>
    <w:link w:val="HeadingAChar"/>
    <w:rsid w:val="0065356F"/>
    <w:pPr>
      <w:numPr>
        <w:numId w:val="0"/>
      </w:numPr>
    </w:pPr>
  </w:style>
  <w:style w:type="character" w:customStyle="1" w:styleId="HeadingAChar">
    <w:name w:val="Heading A Char"/>
    <w:basedOn w:val="Heading1Char"/>
    <w:link w:val="HeadingA"/>
    <w:rsid w:val="0065356F"/>
    <w:rPr>
      <w:rFonts w:ascii="Arial" w:eastAsia="Times New Roman" w:hAnsi="Arial"/>
      <w:b/>
      <w:bCs/>
      <w:color w:val="140F4F"/>
      <w:sz w:val="32"/>
      <w:szCs w:val="28"/>
      <w:lang w:eastAsia="en-US"/>
    </w:rPr>
  </w:style>
  <w:style w:type="paragraph" w:customStyle="1" w:styleId="ParaNumbers">
    <w:name w:val="Para Numbers"/>
    <w:basedOn w:val="Normal"/>
    <w:link w:val="ParaNumbersChar"/>
    <w:qFormat/>
    <w:rsid w:val="006869D7"/>
    <w:pPr>
      <w:numPr>
        <w:numId w:val="34"/>
      </w:numPr>
      <w:spacing w:after="240"/>
      <w:ind w:left="851" w:hanging="851"/>
    </w:pPr>
  </w:style>
  <w:style w:type="character" w:customStyle="1" w:styleId="ParaNumbersChar">
    <w:name w:val="Para Numbers Char"/>
    <w:basedOn w:val="DefaultParagraphFont"/>
    <w:link w:val="ParaNumbers"/>
    <w:rsid w:val="006869D7"/>
    <w:rPr>
      <w:rFonts w:ascii="Arial" w:hAnsi="Arial"/>
      <w:szCs w:val="22"/>
      <w:lang w:eastAsia="en-US"/>
    </w:rPr>
  </w:style>
  <w:style w:type="character" w:customStyle="1" w:styleId="Heading6Char">
    <w:name w:val="Heading 6 Char"/>
    <w:basedOn w:val="DefaultParagraphFont"/>
    <w:link w:val="Heading6"/>
    <w:uiPriority w:val="9"/>
    <w:semiHidden/>
    <w:rsid w:val="00E710D5"/>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E710D5"/>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E710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710D5"/>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link w:val="DocTitleChar"/>
    <w:qFormat/>
    <w:rsid w:val="003C58F8"/>
    <w:rPr>
      <w:b/>
      <w:color w:val="EC6608"/>
      <w:sz w:val="48"/>
      <w:szCs w:val="60"/>
      <w:lang w:val="en-US"/>
    </w:rPr>
  </w:style>
  <w:style w:type="character" w:customStyle="1" w:styleId="DocTitleChar">
    <w:name w:val="Doc Title Char"/>
    <w:basedOn w:val="Heading1Char"/>
    <w:link w:val="DocTitle"/>
    <w:rsid w:val="003C58F8"/>
    <w:rPr>
      <w:rFonts w:ascii="Arial" w:eastAsia="Times New Roman" w:hAnsi="Arial"/>
      <w:b/>
      <w:bCs w:val="0"/>
      <w:color w:val="EC6608"/>
      <w:sz w:val="48"/>
      <w:szCs w:val="60"/>
      <w:lang w:val="en-US" w:eastAsia="en-US"/>
    </w:rPr>
  </w:style>
  <w:style w:type="paragraph" w:customStyle="1" w:styleId="Quotation">
    <w:name w:val="Quotation"/>
    <w:basedOn w:val="Normal"/>
    <w:next w:val="Normal"/>
    <w:link w:val="QuotationChar"/>
    <w:qFormat/>
    <w:rsid w:val="00992967"/>
    <w:pPr>
      <w:ind w:left="851" w:right="851"/>
    </w:pPr>
    <w:rPr>
      <w:sz w:val="18"/>
    </w:rPr>
  </w:style>
  <w:style w:type="character" w:customStyle="1" w:styleId="QuotationChar">
    <w:name w:val="Quotation Char"/>
    <w:basedOn w:val="DefaultParagraphFont"/>
    <w:link w:val="Quotation"/>
    <w:rsid w:val="00992967"/>
    <w:rPr>
      <w:rFonts w:ascii="Arial" w:hAnsi="Arial"/>
      <w:sz w:val="18"/>
      <w:szCs w:val="22"/>
      <w:lang w:eastAsia="en-US"/>
    </w:rPr>
  </w:style>
  <w:style w:type="paragraph" w:customStyle="1" w:styleId="QuoteP">
    <w:name w:val="Quote P"/>
    <w:basedOn w:val="Quotation"/>
    <w:next w:val="Normal"/>
    <w:link w:val="QuotePChar"/>
    <w:qFormat/>
    <w:rsid w:val="00ED5A2F"/>
    <w:pPr>
      <w:ind w:left="1701"/>
    </w:pPr>
  </w:style>
  <w:style w:type="character" w:customStyle="1" w:styleId="QuotePChar">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customStyle="1" w:styleId="DocumentTitle">
    <w:name w:val="Document Title"/>
    <w:basedOn w:val="Normal"/>
    <w:link w:val="DocumentTitleChar"/>
    <w:autoRedefine/>
    <w:qFormat/>
    <w:rsid w:val="00923381"/>
    <w:rPr>
      <w:b/>
      <w:color w:val="E96828"/>
      <w:sz w:val="48"/>
      <w:szCs w:val="60"/>
      <w:lang w:val="en-US"/>
    </w:rPr>
  </w:style>
  <w:style w:type="character" w:customStyle="1" w:styleId="DocumentTitleChar">
    <w:name w:val="Document Title Char"/>
    <w:basedOn w:val="DefaultParagraphFont"/>
    <w:link w:val="DocumentTitle"/>
    <w:rsid w:val="00923381"/>
    <w:rPr>
      <w:rFonts w:ascii="Arial" w:hAnsi="Arial"/>
      <w:b/>
      <w:color w:val="E96828"/>
      <w:sz w:val="48"/>
      <w:szCs w:val="6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925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queries@bi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wnloads\2018_0914_BI_N4a_Short%20Doc%20Portrait%20with%20Logo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nding Word Document" ma:contentTypeID="0x01010047059EAAB47A5644B78176FB1D48170207003C7141A94B568D45963277CD25308635" ma:contentTypeVersion="1" ma:contentTypeDescription="" ma:contentTypeScope="" ma:versionID="beea042b23aaed42cb9e7ebe9fd8125a">
  <xsd:schema xmlns:xsd="http://www.w3.org/2001/XMLSchema" xmlns:xs="http://www.w3.org/2001/XMLSchema" xmlns:p="http://schemas.microsoft.com/office/2006/metadata/properties" xmlns:ns2="7d459c26-d71c-43ee-8f86-aefe53351e68" targetNamespace="http://schemas.microsoft.com/office/2006/metadata/properties" ma:root="true" ma:fieldsID="1ddc493eaf5ff27537b380a9121f497d"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BrandingFormat" minOccurs="0"/>
                <xsd:element ref="ns2:BrandingProducts"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7ce733-2461-4682-8fe3-12737e474480}" ma:internalName="TaxCatchAll" ma:showField="CatchAllData"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7ce733-2461-4682-8fe3-12737e474480}" ma:internalName="TaxCatchAllLabel" ma:readOnly="true" ma:showField="CatchAllDataLabel"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BrandingFormat" ma:index="20" nillable="true" ma:displayName="Branding Format" ma:description="E.g. WebSite, Intranet, Print, Online Profiles&#10;" ma:format="Dropdown" ma:internalName="BrandingFormat">
      <xsd:simpleType>
        <xsd:restriction base="dms:Choice">
          <xsd:enumeration value="WebSite"/>
          <xsd:enumeration value="Intranet"/>
          <xsd:enumeration value="Print"/>
          <xsd:enumeration value="Online Profiles"/>
        </xsd:restriction>
      </xsd:simpleType>
    </xsd:element>
    <xsd:element name="BrandingProducts" ma:index="21" nillable="true" ma:displayName="Branding Products" ma:description="Brand products" ma:format="Dropdown" ma:internalName="BrandingProducts">
      <xsd:simpleType>
        <xsd:restriction base="dms:Choice">
          <xsd:enumeration value="Posters"/>
          <xsd:enumeration value="Leaflets"/>
          <xsd:enumeration value="Flyers"/>
          <xsd:enumeration value="Banners"/>
          <xsd:enumeration value="Table cloths"/>
          <xsd:enumeration value="Bags"/>
          <xsd:enumeration value="Pens"/>
          <xsd:enumeration value="Notebooks"/>
          <xsd:enumeration value="Pencils"/>
          <xsd:enumeration value="Logo"/>
          <xsd:enumeration value="Stationary"/>
          <xsd:enumeration value="Letterhead"/>
        </xsd:restriction>
      </xsd:simpleType>
    </xsd:element>
    <xsd:element name="Event1" ma:index="22" nillable="true" ma:displayName="Event" ma:description="Brand events" ma:format="Dropdown" ma:internalName="Event1">
      <xsd:simpleType>
        <xsd:restriction base="dms:Choice">
          <xsd:enumeration value="Teach and Learning Conference"/>
          <xsd:enumeration value="Graduation"/>
          <xsd:enumeration value="UCAS 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92a95b4-344f-4437-879d-ba7c1dc581ad" ContentTypeId="0x01010047059EAAB47A5644B78176FB1D48170207" PreviousValue="false"/>
</file>

<file path=customXml/item4.xml><?xml version="1.0" encoding="utf-8"?>
<p:properties xmlns:p="http://schemas.microsoft.com/office/2006/metadata/properties" xmlns:xsi="http://www.w3.org/2001/XMLSchema-instance" xmlns:pc="http://schemas.microsoft.com/office/infopath/2007/PartnerControls">
  <documentManagement>
    <Event1 xmlns="7d459c26-d71c-43ee-8f86-aefe53351e68" xsi:nil="true"/>
    <Academic_x0020_Year xmlns="7d459c26-d71c-43ee-8f86-aefe53351e68" xsi:nil="true"/>
    <Target_x0020_Audience xmlns="7d459c26-d71c-43ee-8f86-aefe53351e68"/>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BrandingProducts xmlns="7d459c26-d71c-43ee-8f86-aefe53351e68" xsi:nil="true"/>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3</Value>
      <Value>2</Value>
      <Value>1</Value>
    </TaxCatchAll>
    <BrandingFormat xmlns="7d459c26-d71c-43ee-8f86-aefe53351e68" xsi:nil="true"/>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2.xml><?xml version="1.0" encoding="utf-8"?>
<ds:datastoreItem xmlns:ds="http://schemas.openxmlformats.org/officeDocument/2006/customXml" ds:itemID="{DAFE7315-3D9F-493A-A310-67C655F2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B816C-DAF7-4DF4-A4D4-81FC7E9BF465}">
  <ds:schemaRefs>
    <ds:schemaRef ds:uri="Microsoft.SharePoint.Taxonomy.ContentTypeSync"/>
  </ds:schemaRefs>
</ds:datastoreItem>
</file>

<file path=customXml/itemProps4.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5.xml><?xml version="1.0" encoding="utf-8"?>
<ds:datastoreItem xmlns:ds="http://schemas.openxmlformats.org/officeDocument/2006/customXml" ds:itemID="{5077A4BF-A95D-495F-92E1-55C9886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C:\Users\lydia.hesketh\Downloads\2018_0914_BI_N4a_Short Doc Portrait with Logos (6).dotx</Template>
  <TotalTime>0</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Hesketh</dc:creator>
  <cp:lastModifiedBy>Eleonora Affronte</cp:lastModifiedBy>
  <cp:revision>4</cp:revision>
  <cp:lastPrinted>2017-05-29T09:53:00Z</cp:lastPrinted>
  <dcterms:created xsi:type="dcterms:W3CDTF">2022-11-11T11:48:00Z</dcterms:created>
  <dcterms:modified xsi:type="dcterms:W3CDTF">2022-11-11T12:29:00Z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0x01010047059EAAB47A5644B78176FB1D48170207003C7141A94B568D45963277CD25308635</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